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721" w:rsidRPr="003B3721" w:rsidRDefault="003B3721" w:rsidP="003B372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B3721" w:rsidRPr="003B3721" w:rsidRDefault="003B3721" w:rsidP="003B372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B3721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="008824DC">
        <w:rPr>
          <w:rFonts w:asciiTheme="minorHAnsi" w:hAnsiTheme="minorHAnsi" w:cstheme="minorHAnsi"/>
          <w:b/>
          <w:sz w:val="22"/>
          <w:szCs w:val="22"/>
          <w:u w:val="single"/>
        </w:rPr>
        <w:t xml:space="preserve">NEXO  10 </w:t>
      </w:r>
      <w:r w:rsidRPr="003B3721">
        <w:rPr>
          <w:rFonts w:asciiTheme="minorHAnsi" w:hAnsiTheme="minorHAnsi" w:cstheme="minorHAnsi"/>
          <w:b/>
          <w:sz w:val="22"/>
          <w:szCs w:val="22"/>
          <w:u w:val="single"/>
        </w:rPr>
        <w:t xml:space="preserve">A   </w:t>
      </w:r>
    </w:p>
    <w:p w:rsidR="003B3721" w:rsidRPr="003B3721" w:rsidRDefault="003B3721" w:rsidP="003B372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23ED6" w:rsidRPr="003D1EC4" w:rsidRDefault="00123ED6" w:rsidP="000B2A28">
      <w:pPr>
        <w:pStyle w:val="Default"/>
        <w:jc w:val="both"/>
        <w:rPr>
          <w:i/>
          <w:iCs/>
          <w:sz w:val="22"/>
          <w:szCs w:val="22"/>
          <w:highlight w:val="green"/>
          <w:u w:val="single"/>
        </w:rPr>
      </w:pPr>
    </w:p>
    <w:p w:rsidR="00AF5CC1" w:rsidRPr="00354528" w:rsidRDefault="00AF5CC1" w:rsidP="00AF5CC1">
      <w:pPr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965"/>
        <w:gridCol w:w="1214"/>
        <w:gridCol w:w="934"/>
        <w:gridCol w:w="1300"/>
        <w:gridCol w:w="732"/>
        <w:gridCol w:w="697"/>
        <w:gridCol w:w="1004"/>
        <w:gridCol w:w="839"/>
        <w:gridCol w:w="467"/>
        <w:gridCol w:w="1666"/>
      </w:tblGrid>
      <w:tr w:rsidR="00AF5CC1" w:rsidRPr="00AF5CC1" w:rsidTr="0054623D">
        <w:trPr>
          <w:trHeight w:val="540"/>
        </w:trPr>
        <w:tc>
          <w:tcPr>
            <w:tcW w:w="674" w:type="dxa"/>
            <w:shd w:val="clear" w:color="000000" w:fill="BFBFBF"/>
            <w:vAlign w:val="center"/>
            <w:hideMark/>
          </w:tcPr>
          <w:p w:rsidR="00AF5CC1" w:rsidRPr="00AF5CC1" w:rsidRDefault="00AF5CC1" w:rsidP="0054623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  <w:t>HOST</w:t>
            </w:r>
          </w:p>
        </w:tc>
        <w:tc>
          <w:tcPr>
            <w:tcW w:w="965" w:type="dxa"/>
            <w:shd w:val="clear" w:color="000000" w:fill="BFBFBF"/>
            <w:vAlign w:val="center"/>
            <w:hideMark/>
          </w:tcPr>
          <w:p w:rsidR="00AF5CC1" w:rsidRPr="00AF5CC1" w:rsidRDefault="00AF5CC1" w:rsidP="0054623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  <w:t>SISTEMA OPERATIVO</w:t>
            </w:r>
          </w:p>
        </w:tc>
        <w:tc>
          <w:tcPr>
            <w:tcW w:w="1214" w:type="dxa"/>
            <w:shd w:val="clear" w:color="000000" w:fill="BFBFBF"/>
            <w:vAlign w:val="center"/>
            <w:hideMark/>
          </w:tcPr>
          <w:p w:rsidR="00AF5CC1" w:rsidRPr="00AF5CC1" w:rsidRDefault="00AF5CC1" w:rsidP="0054623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  <w:t>DESCRIPCIÓN</w:t>
            </w:r>
          </w:p>
        </w:tc>
        <w:tc>
          <w:tcPr>
            <w:tcW w:w="934" w:type="dxa"/>
            <w:shd w:val="clear" w:color="000000" w:fill="BFBFBF"/>
            <w:vAlign w:val="center"/>
            <w:hideMark/>
          </w:tcPr>
          <w:p w:rsidR="00AF5CC1" w:rsidRPr="00AF5CC1" w:rsidRDefault="00AF5CC1" w:rsidP="0054623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  <w:t>UBICACIÓN</w:t>
            </w:r>
          </w:p>
        </w:tc>
        <w:tc>
          <w:tcPr>
            <w:tcW w:w="1300" w:type="dxa"/>
            <w:shd w:val="clear" w:color="000000" w:fill="BFBFBF"/>
            <w:vAlign w:val="center"/>
            <w:hideMark/>
          </w:tcPr>
          <w:p w:rsidR="00AF5CC1" w:rsidRPr="00AF5CC1" w:rsidRDefault="00AF5CC1" w:rsidP="0054623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  <w:t>TIPO SERVICIO</w:t>
            </w:r>
          </w:p>
        </w:tc>
        <w:tc>
          <w:tcPr>
            <w:tcW w:w="732" w:type="dxa"/>
            <w:shd w:val="clear" w:color="000000" w:fill="BFBFBF"/>
            <w:vAlign w:val="center"/>
            <w:hideMark/>
          </w:tcPr>
          <w:p w:rsidR="00AF5CC1" w:rsidRPr="00AF5CC1" w:rsidRDefault="00AF5CC1" w:rsidP="0054623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  <w:t>TIPO</w:t>
            </w:r>
          </w:p>
        </w:tc>
        <w:tc>
          <w:tcPr>
            <w:tcW w:w="697" w:type="dxa"/>
            <w:shd w:val="clear" w:color="000000" w:fill="BFBFBF"/>
            <w:vAlign w:val="center"/>
            <w:hideMark/>
          </w:tcPr>
          <w:p w:rsidR="00AF5CC1" w:rsidRPr="00AF5CC1" w:rsidRDefault="00AF5CC1" w:rsidP="0054623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  <w:t>FABR.</w:t>
            </w:r>
          </w:p>
        </w:tc>
        <w:tc>
          <w:tcPr>
            <w:tcW w:w="1004" w:type="dxa"/>
            <w:shd w:val="clear" w:color="000000" w:fill="BFBFBF"/>
            <w:vAlign w:val="center"/>
            <w:hideMark/>
          </w:tcPr>
          <w:p w:rsidR="00AF5CC1" w:rsidRPr="00AF5CC1" w:rsidRDefault="00AF5CC1" w:rsidP="0054623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  <w:t>PROC.</w:t>
            </w:r>
          </w:p>
        </w:tc>
        <w:tc>
          <w:tcPr>
            <w:tcW w:w="839" w:type="dxa"/>
            <w:shd w:val="clear" w:color="000000" w:fill="BFBFBF"/>
            <w:vAlign w:val="center"/>
            <w:hideMark/>
          </w:tcPr>
          <w:p w:rsidR="00AF5CC1" w:rsidRPr="00AF5CC1" w:rsidRDefault="00AF5CC1" w:rsidP="0054623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  <w:t>VEL.</w:t>
            </w:r>
          </w:p>
        </w:tc>
        <w:tc>
          <w:tcPr>
            <w:tcW w:w="467" w:type="dxa"/>
            <w:shd w:val="clear" w:color="000000" w:fill="BFBFBF"/>
            <w:vAlign w:val="center"/>
            <w:hideMark/>
          </w:tcPr>
          <w:p w:rsidR="00AF5CC1" w:rsidRPr="00AF5CC1" w:rsidRDefault="00AF5CC1" w:rsidP="0054623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  <w:t>MEM</w:t>
            </w:r>
          </w:p>
        </w:tc>
        <w:tc>
          <w:tcPr>
            <w:tcW w:w="1666" w:type="dxa"/>
            <w:shd w:val="clear" w:color="000000" w:fill="BFBFBF"/>
            <w:vAlign w:val="center"/>
            <w:hideMark/>
          </w:tcPr>
          <w:p w:rsidR="00AF5CC1" w:rsidRPr="00AF5CC1" w:rsidRDefault="00AF5CC1" w:rsidP="0054623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bCs/>
                <w:sz w:val="14"/>
                <w:szCs w:val="14"/>
                <w:lang w:eastAsia="es-CO"/>
              </w:rPr>
              <w:t>D. D.</w:t>
            </w:r>
          </w:p>
        </w:tc>
      </w:tr>
      <w:tr w:rsidR="00AF5CC1" w:rsidRPr="00AF5CC1" w:rsidTr="0054623D">
        <w:trPr>
          <w:trHeight w:val="540"/>
        </w:trPr>
        <w:tc>
          <w:tcPr>
            <w:tcW w:w="67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FGC-XX</w:t>
            </w:r>
          </w:p>
        </w:tc>
        <w:tc>
          <w:tcPr>
            <w:tcW w:w="965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WINDOWS SERVER 2012</w:t>
            </w:r>
          </w:p>
        </w:tc>
        <w:tc>
          <w:tcPr>
            <w:tcW w:w="121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SFTP PUBLICO</w:t>
            </w:r>
          </w:p>
        </w:tc>
        <w:tc>
          <w:tcPr>
            <w:tcW w:w="93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DMZ</w:t>
            </w:r>
          </w:p>
        </w:tc>
        <w:tc>
          <w:tcPr>
            <w:tcW w:w="1300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SERVICIO DE FTP SEGURO DE WINDOWS</w:t>
            </w:r>
          </w:p>
        </w:tc>
        <w:tc>
          <w:tcPr>
            <w:tcW w:w="732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4 Core</w:t>
            </w:r>
          </w:p>
        </w:tc>
        <w:tc>
          <w:tcPr>
            <w:tcW w:w="839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12 GB</w:t>
            </w:r>
          </w:p>
        </w:tc>
        <w:tc>
          <w:tcPr>
            <w:tcW w:w="1666" w:type="dxa"/>
            <w:vAlign w:val="center"/>
            <w:hideMark/>
          </w:tcPr>
          <w:p w:rsidR="00AF5CC1" w:rsidRPr="00AF5CC1" w:rsidRDefault="00AF5CC1" w:rsidP="0054623D">
            <w:pPr>
              <w:pStyle w:val="Default"/>
              <w:rPr>
                <w:rFonts w:eastAsia="Times New Roman"/>
                <w:color w:val="auto"/>
                <w:sz w:val="14"/>
                <w:szCs w:val="14"/>
                <w:lang w:val="en-US" w:eastAsia="es-CO"/>
              </w:rPr>
            </w:pPr>
            <w:r w:rsidRPr="00AF5CC1">
              <w:rPr>
                <w:sz w:val="14"/>
                <w:szCs w:val="14"/>
                <w:lang w:val="en-US" w:eastAsia="es-CO"/>
              </w:rPr>
              <w:t xml:space="preserve">C:\110 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n-US" w:eastAsia="es-CO"/>
              </w:rPr>
              <w:t>(RPM-15K)</w:t>
            </w:r>
          </w:p>
          <w:p w:rsidR="00AF5CC1" w:rsidRPr="00AF5CC1" w:rsidRDefault="00AF5CC1" w:rsidP="0054623D">
            <w:pPr>
              <w:pStyle w:val="Default"/>
              <w:rPr>
                <w:rFonts w:eastAsia="Times New Roman"/>
                <w:color w:val="auto"/>
                <w:sz w:val="14"/>
                <w:szCs w:val="14"/>
                <w:lang w:val="en-US" w:eastAsia="es-CO"/>
              </w:rPr>
            </w:pPr>
            <w:r w:rsidRPr="00AF5CC1">
              <w:rPr>
                <w:sz w:val="14"/>
                <w:szCs w:val="14"/>
                <w:lang w:val="en-US" w:eastAsia="es-CO"/>
              </w:rPr>
              <w:t xml:space="preserve">D:\70 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sz w:val="14"/>
                <w:szCs w:val="14"/>
                <w:lang w:val="en-US" w:eastAsia="es-CO"/>
              </w:rPr>
              <w:br/>
              <w:t xml:space="preserve">P:\25 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n-US" w:eastAsia="es-CO"/>
              </w:rPr>
              <w:t>(RPM-15K)</w:t>
            </w:r>
          </w:p>
        </w:tc>
      </w:tr>
      <w:tr w:rsidR="00AF5CC1" w:rsidRPr="00AF5CC1" w:rsidTr="0054623D">
        <w:trPr>
          <w:trHeight w:val="720"/>
        </w:trPr>
        <w:tc>
          <w:tcPr>
            <w:tcW w:w="67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FGC-XX</w:t>
            </w:r>
          </w:p>
        </w:tc>
        <w:tc>
          <w:tcPr>
            <w:tcW w:w="965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WINDOWS SERVER 2012</w:t>
            </w:r>
          </w:p>
        </w:tc>
        <w:tc>
          <w:tcPr>
            <w:tcW w:w="121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SIG - SISTEMA DE INFORMACION GERENCIAL</w:t>
            </w:r>
          </w:p>
        </w:tc>
        <w:tc>
          <w:tcPr>
            <w:tcW w:w="93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DMZ</w:t>
            </w:r>
          </w:p>
        </w:tc>
        <w:tc>
          <w:tcPr>
            <w:tcW w:w="1300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SERVICIOS DE WEB</w:t>
            </w: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br/>
              <w:t>SERVICIOS PHP</w:t>
            </w: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br/>
              <w:t>SERVICIOS MYSQL</w:t>
            </w: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FOGACOOP provee el software de PHP y MYSQL</w:t>
            </w:r>
          </w:p>
        </w:tc>
        <w:tc>
          <w:tcPr>
            <w:tcW w:w="732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 Core</w:t>
            </w:r>
          </w:p>
        </w:tc>
        <w:tc>
          <w:tcPr>
            <w:tcW w:w="839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8 GB</w:t>
            </w:r>
          </w:p>
        </w:tc>
        <w:tc>
          <w:tcPr>
            <w:tcW w:w="1666" w:type="dxa"/>
            <w:vAlign w:val="center"/>
            <w:hideMark/>
          </w:tcPr>
          <w:p w:rsidR="00AF5CC1" w:rsidRPr="00AF5CC1" w:rsidRDefault="00AF5CC1" w:rsidP="0054623D">
            <w:pPr>
              <w:pStyle w:val="Default"/>
              <w:rPr>
                <w:rFonts w:eastAsia="Times New Roman"/>
                <w:color w:val="auto"/>
                <w:sz w:val="14"/>
                <w:szCs w:val="14"/>
                <w:lang w:val="en-US" w:eastAsia="es-CO"/>
              </w:rPr>
            </w:pPr>
            <w:r w:rsidRPr="00AF5CC1">
              <w:rPr>
                <w:sz w:val="14"/>
                <w:szCs w:val="14"/>
                <w:lang w:val="en-US" w:eastAsia="es-CO"/>
              </w:rPr>
              <w:t xml:space="preserve">C:\100 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sz w:val="14"/>
                <w:szCs w:val="14"/>
                <w:lang w:val="en-US" w:eastAsia="es-CO"/>
              </w:rPr>
              <w:br/>
              <w:t xml:space="preserve">D:\200 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sz w:val="14"/>
                <w:szCs w:val="14"/>
                <w:lang w:val="en-US" w:eastAsia="es-CO"/>
              </w:rPr>
              <w:br/>
              <w:t xml:space="preserve">P:\8 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n-US" w:eastAsia="es-CO"/>
              </w:rPr>
              <w:t>(RPM-15K)</w:t>
            </w:r>
          </w:p>
        </w:tc>
      </w:tr>
      <w:tr w:rsidR="00AF5CC1" w:rsidRPr="00AF5CC1" w:rsidTr="0054623D">
        <w:trPr>
          <w:trHeight w:val="720"/>
        </w:trPr>
        <w:tc>
          <w:tcPr>
            <w:tcW w:w="67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FGC-XX</w:t>
            </w:r>
          </w:p>
        </w:tc>
        <w:tc>
          <w:tcPr>
            <w:tcW w:w="965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WINDOWS SERVER 2012</w:t>
            </w:r>
          </w:p>
        </w:tc>
        <w:tc>
          <w:tcPr>
            <w:tcW w:w="121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>SERVIDOR DE "AD CONNECT CON OFFICE 365"</w:t>
            </w:r>
          </w:p>
        </w:tc>
        <w:tc>
          <w:tcPr>
            <w:tcW w:w="93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PRIVADA</w:t>
            </w:r>
          </w:p>
        </w:tc>
        <w:tc>
          <w:tcPr>
            <w:tcW w:w="1300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SERVICIO DE AD CONNECT</w:t>
            </w:r>
          </w:p>
        </w:tc>
        <w:tc>
          <w:tcPr>
            <w:tcW w:w="732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4 Core</w:t>
            </w:r>
          </w:p>
        </w:tc>
        <w:tc>
          <w:tcPr>
            <w:tcW w:w="839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16 GB</w:t>
            </w:r>
          </w:p>
        </w:tc>
        <w:tc>
          <w:tcPr>
            <w:tcW w:w="1666" w:type="dxa"/>
            <w:vAlign w:val="center"/>
            <w:hideMark/>
          </w:tcPr>
          <w:p w:rsidR="00AF5CC1" w:rsidRPr="00AF5CC1" w:rsidRDefault="00AF5CC1" w:rsidP="0054623D">
            <w:pPr>
              <w:pStyle w:val="Default"/>
              <w:rPr>
                <w:rFonts w:eastAsia="Times New Roman"/>
                <w:color w:val="auto"/>
                <w:sz w:val="14"/>
                <w:szCs w:val="14"/>
                <w:lang w:val="en-US" w:eastAsia="es-CO"/>
              </w:rPr>
            </w:pPr>
            <w:r w:rsidRPr="00AF5CC1">
              <w:rPr>
                <w:sz w:val="14"/>
                <w:szCs w:val="14"/>
                <w:lang w:val="en-US" w:eastAsia="es-CO"/>
              </w:rPr>
              <w:t xml:space="preserve">C:\60 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sz w:val="14"/>
                <w:szCs w:val="14"/>
                <w:lang w:val="en-US" w:eastAsia="es-CO"/>
              </w:rPr>
              <w:br/>
              <w:t xml:space="preserve">P:\20 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n-US" w:eastAsia="es-CO"/>
              </w:rPr>
              <w:t>(RPM-15K)</w:t>
            </w:r>
          </w:p>
        </w:tc>
      </w:tr>
      <w:tr w:rsidR="00AF5CC1" w:rsidRPr="00AF5CC1" w:rsidTr="0054623D">
        <w:trPr>
          <w:trHeight w:val="720"/>
        </w:trPr>
        <w:tc>
          <w:tcPr>
            <w:tcW w:w="67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FGC-XX</w:t>
            </w:r>
          </w:p>
        </w:tc>
        <w:tc>
          <w:tcPr>
            <w:tcW w:w="965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WINDOWS SERVER 2012</w:t>
            </w:r>
          </w:p>
        </w:tc>
        <w:tc>
          <w:tcPr>
            <w:tcW w:w="121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DE APLICACIONES &amp; ARCHIVOS</w:t>
            </w:r>
          </w:p>
        </w:tc>
        <w:tc>
          <w:tcPr>
            <w:tcW w:w="93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PRIVADA</w:t>
            </w:r>
          </w:p>
        </w:tc>
        <w:tc>
          <w:tcPr>
            <w:tcW w:w="1300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DE APLICACIONES &amp; ARCHIVOS</w:t>
            </w:r>
          </w:p>
        </w:tc>
        <w:tc>
          <w:tcPr>
            <w:tcW w:w="732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6 Core</w:t>
            </w:r>
          </w:p>
        </w:tc>
        <w:tc>
          <w:tcPr>
            <w:tcW w:w="839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16 GB</w:t>
            </w:r>
          </w:p>
        </w:tc>
        <w:tc>
          <w:tcPr>
            <w:tcW w:w="1666" w:type="dxa"/>
            <w:vAlign w:val="center"/>
            <w:hideMark/>
          </w:tcPr>
          <w:p w:rsidR="00AF5CC1" w:rsidRPr="00AF5CC1" w:rsidRDefault="00AF5CC1" w:rsidP="0054623D">
            <w:pPr>
              <w:pStyle w:val="Default"/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</w:pPr>
            <w:r w:rsidRPr="00AF5CC1">
              <w:rPr>
                <w:sz w:val="14"/>
                <w:szCs w:val="14"/>
                <w:lang w:eastAsia="es-CO"/>
              </w:rPr>
              <w:t xml:space="preserve">C:\60 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eastAsia="es-CO"/>
              </w:rPr>
              <w:t>(RPM-15K)</w:t>
            </w:r>
            <w:r w:rsidRPr="00AF5CC1">
              <w:rPr>
                <w:sz w:val="14"/>
                <w:szCs w:val="14"/>
                <w:lang w:eastAsia="es-CO"/>
              </w:rPr>
              <w:br/>
              <w:t xml:space="preserve">D:\500 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eastAsia="es-CO"/>
              </w:rPr>
              <w:t>(SSD)</w:t>
            </w:r>
            <w:r w:rsidRPr="00AF5CC1">
              <w:rPr>
                <w:sz w:val="14"/>
                <w:szCs w:val="14"/>
                <w:lang w:eastAsia="es-CO"/>
              </w:rPr>
              <w:br/>
              <w:t xml:space="preserve">E:\500 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(SSD)</w:t>
            </w:r>
          </w:p>
          <w:p w:rsidR="00AF5CC1" w:rsidRPr="00AF5CC1" w:rsidRDefault="00AF5CC1" w:rsidP="0054623D">
            <w:pPr>
              <w:pStyle w:val="Default"/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</w:pPr>
            <w:r w:rsidRPr="00AF5CC1">
              <w:rPr>
                <w:sz w:val="14"/>
                <w:szCs w:val="14"/>
                <w:lang w:eastAsia="es-CO"/>
              </w:rPr>
              <w:t xml:space="preserve">F:\500 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(SSD)</w:t>
            </w:r>
          </w:p>
          <w:p w:rsidR="00AF5CC1" w:rsidRPr="00AF5CC1" w:rsidRDefault="00AF5CC1" w:rsidP="0054623D">
            <w:pPr>
              <w:pStyle w:val="Default"/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</w:pPr>
            <w:r w:rsidRPr="00AF5CC1">
              <w:rPr>
                <w:sz w:val="14"/>
                <w:szCs w:val="14"/>
                <w:lang w:val="es-ES" w:eastAsia="es-CO"/>
              </w:rPr>
              <w:t xml:space="preserve">G:\500 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(SSD)</w:t>
            </w:r>
            <w:r w:rsidRPr="00AF5CC1">
              <w:rPr>
                <w:sz w:val="14"/>
                <w:szCs w:val="14"/>
                <w:lang w:val="es-ES" w:eastAsia="es-CO"/>
              </w:rPr>
              <w:br/>
              <w:t xml:space="preserve">P:\8 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(RPM-15K)</w:t>
            </w:r>
          </w:p>
        </w:tc>
      </w:tr>
      <w:tr w:rsidR="00AF5CC1" w:rsidRPr="00AF5CC1" w:rsidTr="0054623D">
        <w:trPr>
          <w:trHeight w:val="720"/>
        </w:trPr>
        <w:tc>
          <w:tcPr>
            <w:tcW w:w="67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FGC-XX</w:t>
            </w:r>
          </w:p>
        </w:tc>
        <w:tc>
          <w:tcPr>
            <w:tcW w:w="965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WINDOWS SERVER 2012</w:t>
            </w:r>
          </w:p>
        </w:tc>
        <w:tc>
          <w:tcPr>
            <w:tcW w:w="121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DE ESCRITORIOS REMOTOS</w:t>
            </w:r>
          </w:p>
        </w:tc>
        <w:tc>
          <w:tcPr>
            <w:tcW w:w="93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PRIVADA</w:t>
            </w:r>
          </w:p>
        </w:tc>
        <w:tc>
          <w:tcPr>
            <w:tcW w:w="1300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DE APLICACIONES MISIONAL Y DE APOYO</w:t>
            </w: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El PROVEEDOR debe proveer 45 licencias de RDS para acceso remoto</w:t>
            </w: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732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16 Core</w:t>
            </w:r>
          </w:p>
        </w:tc>
        <w:tc>
          <w:tcPr>
            <w:tcW w:w="839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64 GB</w:t>
            </w:r>
          </w:p>
        </w:tc>
        <w:tc>
          <w:tcPr>
            <w:tcW w:w="1666" w:type="dxa"/>
            <w:vAlign w:val="center"/>
            <w:hideMark/>
          </w:tcPr>
          <w:p w:rsidR="00AF5CC1" w:rsidRPr="00AF5CC1" w:rsidRDefault="00AF5CC1" w:rsidP="0054623D">
            <w:pPr>
              <w:pStyle w:val="Default"/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</w:pPr>
            <w:r w:rsidRPr="00AF5CC1">
              <w:rPr>
                <w:sz w:val="14"/>
                <w:szCs w:val="14"/>
                <w:lang w:eastAsia="es-CO"/>
              </w:rPr>
              <w:t xml:space="preserve">C:\360 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(RPM-15K)</w:t>
            </w:r>
            <w:r w:rsidRPr="00AF5CC1">
              <w:rPr>
                <w:sz w:val="14"/>
                <w:szCs w:val="14"/>
                <w:lang w:eastAsia="es-CO"/>
              </w:rPr>
              <w:br/>
              <w:t xml:space="preserve">E:\300 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(SSD)</w:t>
            </w:r>
            <w:r w:rsidRPr="00AF5CC1">
              <w:rPr>
                <w:sz w:val="14"/>
                <w:szCs w:val="14"/>
                <w:lang w:eastAsia="es-CO"/>
              </w:rPr>
              <w:br/>
              <w:t xml:space="preserve">F:\20 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(RPM-15K)</w:t>
            </w:r>
            <w:r w:rsidRPr="00AF5CC1">
              <w:rPr>
                <w:sz w:val="14"/>
                <w:szCs w:val="14"/>
                <w:lang w:eastAsia="es-CO"/>
              </w:rPr>
              <w:br/>
              <w:t xml:space="preserve">P:\16 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(RPM-15K)</w:t>
            </w:r>
          </w:p>
        </w:tc>
      </w:tr>
      <w:tr w:rsidR="00AF5CC1" w:rsidRPr="00AF5CC1" w:rsidTr="0054623D">
        <w:trPr>
          <w:trHeight w:val="1620"/>
        </w:trPr>
        <w:tc>
          <w:tcPr>
            <w:tcW w:w="67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FGC-XX</w:t>
            </w:r>
          </w:p>
        </w:tc>
        <w:tc>
          <w:tcPr>
            <w:tcW w:w="965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WINDOWS SERVER 2012</w:t>
            </w:r>
          </w:p>
        </w:tc>
        <w:tc>
          <w:tcPr>
            <w:tcW w:w="121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DE - DIRECTORIO ACTIVO, SINCRONIZADO CON EL DIRECTORIO ACTIVO DEL LA SEDE DE FOGACOOP.</w:t>
            </w:r>
          </w:p>
        </w:tc>
        <w:tc>
          <w:tcPr>
            <w:tcW w:w="93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PRIVADA</w:t>
            </w:r>
          </w:p>
        </w:tc>
        <w:tc>
          <w:tcPr>
            <w:tcW w:w="1300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DE AUTENTICACIÓN - A LA RED</w:t>
            </w:r>
          </w:p>
        </w:tc>
        <w:tc>
          <w:tcPr>
            <w:tcW w:w="732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 Core</w:t>
            </w:r>
          </w:p>
        </w:tc>
        <w:tc>
          <w:tcPr>
            <w:tcW w:w="839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16 GB</w:t>
            </w:r>
          </w:p>
        </w:tc>
        <w:tc>
          <w:tcPr>
            <w:tcW w:w="1666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C:\60 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br/>
              <w:t xml:space="preserve">P:\10 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</w:p>
        </w:tc>
      </w:tr>
      <w:tr w:rsidR="00AF5CC1" w:rsidRPr="00AF5CC1" w:rsidTr="0054623D">
        <w:trPr>
          <w:trHeight w:val="1080"/>
        </w:trPr>
        <w:tc>
          <w:tcPr>
            <w:tcW w:w="67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FGC-XX</w:t>
            </w:r>
          </w:p>
        </w:tc>
        <w:tc>
          <w:tcPr>
            <w:tcW w:w="965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WINDOWS SERVER 2008</w:t>
            </w:r>
          </w:p>
        </w:tc>
        <w:tc>
          <w:tcPr>
            <w:tcW w:w="121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DE BASE DE DATOS ORACLE DE PRODUCCIÓN</w:t>
            </w:r>
          </w:p>
        </w:tc>
        <w:tc>
          <w:tcPr>
            <w:tcW w:w="93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PRIVADA</w:t>
            </w:r>
          </w:p>
        </w:tc>
        <w:tc>
          <w:tcPr>
            <w:tcW w:w="1300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DE BASE DE DATOS ORACLE DE PRODUCCIÓN</w:t>
            </w: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FOGACOOP provee el licenciamiento de Base de Datos Oracle 10G</w:t>
            </w:r>
          </w:p>
        </w:tc>
        <w:tc>
          <w:tcPr>
            <w:tcW w:w="732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FÍSICO </w:t>
            </w:r>
          </w:p>
        </w:tc>
        <w:tc>
          <w:tcPr>
            <w:tcW w:w="697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00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2 procesadores Intel® Xeon® E5-2640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HexaCore</w:t>
            </w:r>
            <w:proofErr w:type="spellEnd"/>
          </w:p>
        </w:tc>
        <w:tc>
          <w:tcPr>
            <w:tcW w:w="839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2.50 GHz</w:t>
            </w:r>
          </w:p>
        </w:tc>
        <w:tc>
          <w:tcPr>
            <w:tcW w:w="46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64 GB</w:t>
            </w:r>
          </w:p>
        </w:tc>
        <w:tc>
          <w:tcPr>
            <w:tcW w:w="1666" w:type="dxa"/>
            <w:vAlign w:val="center"/>
            <w:hideMark/>
          </w:tcPr>
          <w:p w:rsidR="00AF5CC1" w:rsidRPr="00AF5CC1" w:rsidRDefault="00AF5CC1" w:rsidP="0054623D">
            <w:pPr>
              <w:pStyle w:val="Default"/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</w:pPr>
            <w:r w:rsidRPr="00AF5CC1">
              <w:rPr>
                <w:sz w:val="14"/>
                <w:szCs w:val="14"/>
                <w:lang w:val="es-ES" w:eastAsia="es-CO"/>
              </w:rPr>
              <w:t xml:space="preserve">C:\250GB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(RPM-15K)</w:t>
            </w:r>
            <w:r w:rsidRPr="00AF5CC1">
              <w:rPr>
                <w:sz w:val="14"/>
                <w:szCs w:val="14"/>
                <w:lang w:val="es-ES" w:eastAsia="es-CO"/>
              </w:rPr>
              <w:br/>
              <w:t xml:space="preserve">D:\250GB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(SSD)</w:t>
            </w:r>
            <w:r w:rsidRPr="00AF5CC1">
              <w:rPr>
                <w:sz w:val="14"/>
                <w:szCs w:val="14"/>
                <w:lang w:val="es-ES" w:eastAsia="es-CO"/>
              </w:rPr>
              <w:br/>
            </w:r>
            <w:r w:rsidRPr="00AF5CC1">
              <w:rPr>
                <w:sz w:val="14"/>
                <w:szCs w:val="14"/>
                <w:lang w:eastAsia="es-CO"/>
              </w:rPr>
              <w:t xml:space="preserve">E:\750GB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(SSD)</w:t>
            </w:r>
            <w:r w:rsidRPr="00AF5CC1">
              <w:rPr>
                <w:sz w:val="14"/>
                <w:szCs w:val="14"/>
                <w:lang w:eastAsia="es-CO"/>
              </w:rPr>
              <w:br/>
              <w:t xml:space="preserve">F:\750GB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(SSD)</w:t>
            </w:r>
            <w:r w:rsidRPr="00AF5CC1">
              <w:rPr>
                <w:sz w:val="14"/>
                <w:szCs w:val="14"/>
                <w:lang w:eastAsia="es-CO"/>
              </w:rPr>
              <w:br/>
              <w:t xml:space="preserve">P:\30GB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(RPM-15K)</w:t>
            </w:r>
            <w:r w:rsidRPr="00AF5CC1">
              <w:rPr>
                <w:sz w:val="14"/>
                <w:szCs w:val="14"/>
                <w:lang w:eastAsia="es-CO"/>
              </w:rPr>
              <w:br/>
              <w:t xml:space="preserve">Q:\30GB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(RPM-15K)</w:t>
            </w:r>
          </w:p>
        </w:tc>
      </w:tr>
      <w:tr w:rsidR="00AF5CC1" w:rsidRPr="00AF5CC1" w:rsidTr="0054623D">
        <w:trPr>
          <w:trHeight w:val="720"/>
        </w:trPr>
        <w:tc>
          <w:tcPr>
            <w:tcW w:w="67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FGC-XX</w:t>
            </w:r>
          </w:p>
        </w:tc>
        <w:tc>
          <w:tcPr>
            <w:tcW w:w="965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WINDOWS SERVER 2012</w:t>
            </w:r>
          </w:p>
        </w:tc>
        <w:tc>
          <w:tcPr>
            <w:tcW w:w="121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>SERVIDOR FRONT END - SHAREPOINT - PORTAL WEB</w:t>
            </w:r>
          </w:p>
        </w:tc>
        <w:tc>
          <w:tcPr>
            <w:tcW w:w="93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DMZ</w:t>
            </w:r>
          </w:p>
        </w:tc>
        <w:tc>
          <w:tcPr>
            <w:tcW w:w="1300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>SERVIDOR FRONT END – SHAREPOINT</w:t>
            </w: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FOGACOOP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>provee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 el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>licenciamiento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 de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>de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 Microsoft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>Sharepoint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 2013 Standard</w:t>
            </w:r>
          </w:p>
        </w:tc>
        <w:tc>
          <w:tcPr>
            <w:tcW w:w="732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8 Core</w:t>
            </w:r>
          </w:p>
        </w:tc>
        <w:tc>
          <w:tcPr>
            <w:tcW w:w="839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32 GB</w:t>
            </w:r>
          </w:p>
        </w:tc>
        <w:tc>
          <w:tcPr>
            <w:tcW w:w="1666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C:\150 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br/>
              <w:t xml:space="preserve">D:\100 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br/>
              <w:t xml:space="preserve">P:\20 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</w:p>
        </w:tc>
      </w:tr>
      <w:tr w:rsidR="00AF5CC1" w:rsidRPr="00AF5CC1" w:rsidTr="0054623D">
        <w:trPr>
          <w:trHeight w:val="720"/>
        </w:trPr>
        <w:tc>
          <w:tcPr>
            <w:tcW w:w="67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lastRenderedPageBreak/>
              <w:t>FGC-XX</w:t>
            </w:r>
          </w:p>
        </w:tc>
        <w:tc>
          <w:tcPr>
            <w:tcW w:w="965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WINDOWS SERVER 2012</w:t>
            </w:r>
          </w:p>
        </w:tc>
        <w:tc>
          <w:tcPr>
            <w:tcW w:w="121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>SERVIDOR FRONT END - SHAREPOINT - PORTAL WEB</w:t>
            </w:r>
          </w:p>
        </w:tc>
        <w:tc>
          <w:tcPr>
            <w:tcW w:w="93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DMZ</w:t>
            </w:r>
          </w:p>
        </w:tc>
        <w:tc>
          <w:tcPr>
            <w:tcW w:w="1300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>SERVIDOR FRONT END – SHAREPOINT</w:t>
            </w: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FOGACOOP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>provee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 el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>licenciamiento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 de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>de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 Microsoft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>Sharepoint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 2013 Standard</w:t>
            </w:r>
          </w:p>
        </w:tc>
        <w:tc>
          <w:tcPr>
            <w:tcW w:w="732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8 Core</w:t>
            </w:r>
          </w:p>
        </w:tc>
        <w:tc>
          <w:tcPr>
            <w:tcW w:w="839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32 GB</w:t>
            </w:r>
          </w:p>
        </w:tc>
        <w:tc>
          <w:tcPr>
            <w:tcW w:w="1666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C:\150 GB </w:t>
            </w:r>
            <w:r w:rsidRPr="00AF5CC1">
              <w:rPr>
                <w:sz w:val="14"/>
                <w:szCs w:val="14"/>
                <w:lang w:val="es-CO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br/>
              <w:t xml:space="preserve">D:\100 GB </w:t>
            </w:r>
            <w:r w:rsidRPr="00AF5CC1">
              <w:rPr>
                <w:sz w:val="14"/>
                <w:szCs w:val="14"/>
                <w:lang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br/>
              <w:t xml:space="preserve">E:\150 GB </w:t>
            </w:r>
            <w:r w:rsidRPr="00AF5CC1">
              <w:rPr>
                <w:sz w:val="14"/>
                <w:szCs w:val="14"/>
                <w:lang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br/>
              <w:t>P:\20 GB</w:t>
            </w:r>
          </w:p>
        </w:tc>
      </w:tr>
      <w:tr w:rsidR="00AF5CC1" w:rsidRPr="00AF5CC1" w:rsidTr="0054623D">
        <w:trPr>
          <w:trHeight w:val="900"/>
        </w:trPr>
        <w:tc>
          <w:tcPr>
            <w:tcW w:w="67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FGC-XX</w:t>
            </w:r>
          </w:p>
        </w:tc>
        <w:tc>
          <w:tcPr>
            <w:tcW w:w="965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WINDOWS SERVER 2012</w:t>
            </w:r>
          </w:p>
        </w:tc>
        <w:tc>
          <w:tcPr>
            <w:tcW w:w="121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BACK END - SHAREPOINT - APLICACIÓN - BUSQUEDAS</w:t>
            </w:r>
          </w:p>
        </w:tc>
        <w:tc>
          <w:tcPr>
            <w:tcW w:w="93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PRIVADA</w:t>
            </w:r>
          </w:p>
        </w:tc>
        <w:tc>
          <w:tcPr>
            <w:tcW w:w="1300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>SERVIDOR BACK END – SHAREPOINT</w:t>
            </w: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FOGACOOP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>provee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 el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>licenciamiento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 de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>de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 Microsoft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>Sharepoint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 2013 Standard</w:t>
            </w:r>
          </w:p>
        </w:tc>
        <w:tc>
          <w:tcPr>
            <w:tcW w:w="732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12 Core</w:t>
            </w:r>
          </w:p>
        </w:tc>
        <w:tc>
          <w:tcPr>
            <w:tcW w:w="839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32 GB</w:t>
            </w:r>
          </w:p>
        </w:tc>
        <w:tc>
          <w:tcPr>
            <w:tcW w:w="1666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C:\150 GB </w:t>
            </w:r>
            <w:r w:rsidRPr="00AF5CC1">
              <w:rPr>
                <w:sz w:val="14"/>
                <w:szCs w:val="14"/>
                <w:lang w:val="es-CO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br/>
              <w:t xml:space="preserve">D:\100 GB </w:t>
            </w:r>
            <w:r w:rsidRPr="00AF5CC1">
              <w:rPr>
                <w:sz w:val="14"/>
                <w:szCs w:val="14"/>
                <w:lang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br/>
              <w:t xml:space="preserve">E:\500 GB </w:t>
            </w:r>
            <w:r w:rsidRPr="00AF5CC1">
              <w:rPr>
                <w:sz w:val="14"/>
                <w:szCs w:val="14"/>
                <w:lang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br/>
              <w:t xml:space="preserve">P:\20 GB </w:t>
            </w:r>
            <w:r w:rsidRPr="00AF5CC1">
              <w:rPr>
                <w:sz w:val="14"/>
                <w:szCs w:val="14"/>
                <w:lang w:eastAsia="es-CO"/>
              </w:rPr>
              <w:t>(RPM-15K)</w:t>
            </w:r>
          </w:p>
        </w:tc>
      </w:tr>
      <w:tr w:rsidR="00AF5CC1" w:rsidRPr="00AF5CC1" w:rsidTr="0054623D">
        <w:trPr>
          <w:trHeight w:val="462"/>
        </w:trPr>
        <w:tc>
          <w:tcPr>
            <w:tcW w:w="67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FGC-XX</w:t>
            </w:r>
          </w:p>
        </w:tc>
        <w:tc>
          <w:tcPr>
            <w:tcW w:w="965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WINDOWS SERVER 2012</w:t>
            </w:r>
          </w:p>
        </w:tc>
        <w:tc>
          <w:tcPr>
            <w:tcW w:w="121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BACK END - SHAREPOINT - APLICACIÓN - BUSQUEDAS</w:t>
            </w:r>
          </w:p>
        </w:tc>
        <w:tc>
          <w:tcPr>
            <w:tcW w:w="93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PRIVADA</w:t>
            </w:r>
          </w:p>
        </w:tc>
        <w:tc>
          <w:tcPr>
            <w:tcW w:w="1300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>SERVIDOR BACK END – SHAREPOINT</w:t>
            </w: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FOGACOOP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>provee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 el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>licenciamiento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 de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>de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 Microsoft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>Sharepoint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 2013 Standard</w:t>
            </w:r>
          </w:p>
        </w:tc>
        <w:tc>
          <w:tcPr>
            <w:tcW w:w="732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12 Core</w:t>
            </w:r>
          </w:p>
        </w:tc>
        <w:tc>
          <w:tcPr>
            <w:tcW w:w="839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32 GB</w:t>
            </w:r>
          </w:p>
        </w:tc>
        <w:tc>
          <w:tcPr>
            <w:tcW w:w="1666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C:\150 GB </w:t>
            </w:r>
            <w:r w:rsidRPr="00AF5CC1">
              <w:rPr>
                <w:sz w:val="14"/>
                <w:szCs w:val="14"/>
                <w:lang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br/>
              <w:t xml:space="preserve">D:\100 GB </w:t>
            </w:r>
            <w:r w:rsidRPr="00AF5CC1">
              <w:rPr>
                <w:sz w:val="14"/>
                <w:szCs w:val="14"/>
                <w:lang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br/>
              <w:t xml:space="preserve">E:\500 GB </w:t>
            </w:r>
            <w:r w:rsidRPr="00AF5CC1">
              <w:rPr>
                <w:sz w:val="14"/>
                <w:szCs w:val="14"/>
                <w:lang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br/>
              <w:t xml:space="preserve">F:\200 GB </w:t>
            </w:r>
            <w:r w:rsidRPr="00AF5CC1">
              <w:rPr>
                <w:sz w:val="14"/>
                <w:szCs w:val="14"/>
                <w:lang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br/>
              <w:t xml:space="preserve">P:\20 GB </w:t>
            </w:r>
            <w:r w:rsidRPr="00AF5CC1">
              <w:rPr>
                <w:sz w:val="14"/>
                <w:szCs w:val="14"/>
                <w:lang w:eastAsia="es-CO"/>
              </w:rPr>
              <w:t>(RPM-15K)</w:t>
            </w:r>
          </w:p>
        </w:tc>
      </w:tr>
      <w:tr w:rsidR="00AF5CC1" w:rsidRPr="00AF5CC1" w:rsidTr="0054623D">
        <w:trPr>
          <w:trHeight w:val="540"/>
        </w:trPr>
        <w:tc>
          <w:tcPr>
            <w:tcW w:w="67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FGC-XX</w:t>
            </w:r>
          </w:p>
        </w:tc>
        <w:tc>
          <w:tcPr>
            <w:tcW w:w="965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WINDOWS SERVER 2012</w:t>
            </w:r>
          </w:p>
        </w:tc>
        <w:tc>
          <w:tcPr>
            <w:tcW w:w="121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FRONT END - INTEGRACIÓN</w:t>
            </w:r>
          </w:p>
        </w:tc>
        <w:tc>
          <w:tcPr>
            <w:tcW w:w="93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DMZ</w:t>
            </w:r>
          </w:p>
        </w:tc>
        <w:tc>
          <w:tcPr>
            <w:tcW w:w="1300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DE INTEGRACIONES</w:t>
            </w:r>
          </w:p>
        </w:tc>
        <w:tc>
          <w:tcPr>
            <w:tcW w:w="732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8 Core</w:t>
            </w:r>
          </w:p>
        </w:tc>
        <w:tc>
          <w:tcPr>
            <w:tcW w:w="839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32 GB</w:t>
            </w:r>
          </w:p>
        </w:tc>
        <w:tc>
          <w:tcPr>
            <w:tcW w:w="1666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C:\150 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br/>
              <w:t xml:space="preserve">D:\200 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br/>
              <w:t xml:space="preserve">P:\20 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</w:p>
        </w:tc>
      </w:tr>
      <w:tr w:rsidR="00AF5CC1" w:rsidRPr="00AF5CC1" w:rsidTr="0054623D">
        <w:trPr>
          <w:trHeight w:val="540"/>
        </w:trPr>
        <w:tc>
          <w:tcPr>
            <w:tcW w:w="67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FGC-XX</w:t>
            </w:r>
          </w:p>
        </w:tc>
        <w:tc>
          <w:tcPr>
            <w:tcW w:w="965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WINDOWS SERVER 2012</w:t>
            </w:r>
          </w:p>
        </w:tc>
        <w:tc>
          <w:tcPr>
            <w:tcW w:w="121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FRONT END - INTEGRACIÓN</w:t>
            </w:r>
          </w:p>
        </w:tc>
        <w:tc>
          <w:tcPr>
            <w:tcW w:w="93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DMZ</w:t>
            </w:r>
          </w:p>
        </w:tc>
        <w:tc>
          <w:tcPr>
            <w:tcW w:w="1300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DE INTEGRACIONES</w:t>
            </w:r>
          </w:p>
        </w:tc>
        <w:tc>
          <w:tcPr>
            <w:tcW w:w="732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8 Core</w:t>
            </w:r>
          </w:p>
        </w:tc>
        <w:tc>
          <w:tcPr>
            <w:tcW w:w="839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32 GB</w:t>
            </w:r>
          </w:p>
        </w:tc>
        <w:tc>
          <w:tcPr>
            <w:tcW w:w="1666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C:\150 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br/>
              <w:t xml:space="preserve">D:\200 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br/>
              <w:t xml:space="preserve">P:\20 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</w:p>
        </w:tc>
      </w:tr>
      <w:tr w:rsidR="00AF5CC1" w:rsidRPr="00AF5CC1" w:rsidTr="0054623D">
        <w:trPr>
          <w:trHeight w:val="540"/>
        </w:trPr>
        <w:tc>
          <w:tcPr>
            <w:tcW w:w="67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FGC-XX</w:t>
            </w:r>
          </w:p>
        </w:tc>
        <w:tc>
          <w:tcPr>
            <w:tcW w:w="965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WINDOWS SERVER 2012</w:t>
            </w:r>
          </w:p>
        </w:tc>
        <w:tc>
          <w:tcPr>
            <w:tcW w:w="121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- MEGA</w:t>
            </w:r>
          </w:p>
        </w:tc>
        <w:tc>
          <w:tcPr>
            <w:tcW w:w="93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PRIVADA</w:t>
            </w:r>
          </w:p>
        </w:tc>
        <w:tc>
          <w:tcPr>
            <w:tcW w:w="1300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MEGA</w:t>
            </w: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FOGACOOP provee el licenciamiento de Mega</w:t>
            </w:r>
          </w:p>
        </w:tc>
        <w:tc>
          <w:tcPr>
            <w:tcW w:w="732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8 Core</w:t>
            </w:r>
          </w:p>
        </w:tc>
        <w:tc>
          <w:tcPr>
            <w:tcW w:w="839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12 GB</w:t>
            </w:r>
          </w:p>
        </w:tc>
        <w:tc>
          <w:tcPr>
            <w:tcW w:w="1666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C:\150 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br/>
              <w:t xml:space="preserve">D:\100 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br/>
              <w:t xml:space="preserve">P:\20 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</w:p>
        </w:tc>
      </w:tr>
      <w:tr w:rsidR="00AF5CC1" w:rsidRPr="00AF5CC1" w:rsidTr="0054623D">
        <w:trPr>
          <w:trHeight w:val="1750"/>
        </w:trPr>
        <w:tc>
          <w:tcPr>
            <w:tcW w:w="67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FGC-XX</w:t>
            </w:r>
          </w:p>
        </w:tc>
        <w:tc>
          <w:tcPr>
            <w:tcW w:w="965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WINDOWS SERVER 2012</w:t>
            </w:r>
          </w:p>
        </w:tc>
        <w:tc>
          <w:tcPr>
            <w:tcW w:w="121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- BASE DE DATOS SQL SERVER</w:t>
            </w:r>
          </w:p>
        </w:tc>
        <w:tc>
          <w:tcPr>
            <w:tcW w:w="93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PRIVADA</w:t>
            </w:r>
          </w:p>
        </w:tc>
        <w:tc>
          <w:tcPr>
            <w:tcW w:w="1300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BASE DE DATOS</w:t>
            </w: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FOGACOOP provee el licenciamiento de Microsoft SQL Server Enterprise (Core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license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)</w:t>
            </w:r>
          </w:p>
        </w:tc>
        <w:tc>
          <w:tcPr>
            <w:tcW w:w="732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FÍSICO </w:t>
            </w:r>
          </w:p>
        </w:tc>
        <w:tc>
          <w:tcPr>
            <w:tcW w:w="697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00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2 </w:t>
            </w:r>
            <w:proofErr w:type="gram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Procesador</w:t>
            </w:r>
            <w:proofErr w:type="gramEnd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 Intel® Xeon® E5-2640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HexaCore</w:t>
            </w:r>
            <w:proofErr w:type="spellEnd"/>
          </w:p>
        </w:tc>
        <w:tc>
          <w:tcPr>
            <w:tcW w:w="839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2.50 GHz</w:t>
            </w:r>
          </w:p>
        </w:tc>
        <w:tc>
          <w:tcPr>
            <w:tcW w:w="46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64 GB</w:t>
            </w:r>
          </w:p>
        </w:tc>
        <w:tc>
          <w:tcPr>
            <w:tcW w:w="1666" w:type="dxa"/>
            <w:vAlign w:val="center"/>
            <w:hideMark/>
          </w:tcPr>
          <w:p w:rsidR="00AF5CC1" w:rsidRPr="00AF5CC1" w:rsidRDefault="00AF5CC1" w:rsidP="0054623D">
            <w:pPr>
              <w:pStyle w:val="Default"/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</w:pPr>
            <w:r w:rsidRPr="00AF5CC1">
              <w:rPr>
                <w:sz w:val="14"/>
                <w:szCs w:val="14"/>
                <w:lang w:eastAsia="es-CO"/>
              </w:rPr>
              <w:t xml:space="preserve">C:\130GB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(RPM-15K)</w:t>
            </w:r>
            <w:r w:rsidRPr="00AF5CC1">
              <w:rPr>
                <w:sz w:val="14"/>
                <w:szCs w:val="14"/>
                <w:lang w:eastAsia="es-CO"/>
              </w:rPr>
              <w:br/>
              <w:t xml:space="preserve">D:\100GB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(RPM-15K)</w:t>
            </w:r>
            <w:r w:rsidRPr="00AF5CC1">
              <w:rPr>
                <w:sz w:val="14"/>
                <w:szCs w:val="14"/>
                <w:lang w:eastAsia="es-CO"/>
              </w:rPr>
              <w:br/>
              <w:t xml:space="preserve">E:\512GB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(SSD)</w:t>
            </w:r>
            <w:r w:rsidRPr="00AF5CC1">
              <w:rPr>
                <w:sz w:val="14"/>
                <w:szCs w:val="14"/>
                <w:lang w:eastAsia="es-CO"/>
              </w:rPr>
              <w:br/>
              <w:t xml:space="preserve">F:\50GB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(SSD)</w:t>
            </w:r>
            <w:r w:rsidRPr="00AF5CC1">
              <w:rPr>
                <w:sz w:val="14"/>
                <w:szCs w:val="14"/>
                <w:lang w:eastAsia="es-CO"/>
              </w:rPr>
              <w:br/>
              <w:t xml:space="preserve">G:\130GB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(SSD)</w:t>
            </w:r>
            <w:r w:rsidRPr="00AF5CC1">
              <w:rPr>
                <w:sz w:val="14"/>
                <w:szCs w:val="14"/>
                <w:lang w:eastAsia="es-CO"/>
              </w:rPr>
              <w:br/>
              <w:t xml:space="preserve">H:\2048GB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(SSD)</w:t>
            </w:r>
            <w:r w:rsidRPr="00AF5CC1">
              <w:rPr>
                <w:sz w:val="14"/>
                <w:szCs w:val="14"/>
                <w:lang w:eastAsia="es-CO"/>
              </w:rPr>
              <w:br/>
              <w:t xml:space="preserve">I:\150GB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(SSD)</w:t>
            </w:r>
            <w:r w:rsidRPr="00AF5CC1">
              <w:rPr>
                <w:sz w:val="14"/>
                <w:szCs w:val="14"/>
                <w:lang w:eastAsia="es-CO"/>
              </w:rPr>
              <w:br/>
              <w:t xml:space="preserve">J:\2687GB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(SSD)</w:t>
            </w:r>
            <w:r w:rsidRPr="00AF5CC1">
              <w:rPr>
                <w:sz w:val="14"/>
                <w:szCs w:val="14"/>
                <w:lang w:eastAsia="es-CO"/>
              </w:rPr>
              <w:br/>
              <w:t xml:space="preserve">K:\130GB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(SSD)</w:t>
            </w:r>
            <w:r w:rsidRPr="00AF5CC1">
              <w:rPr>
                <w:sz w:val="14"/>
                <w:szCs w:val="14"/>
                <w:lang w:eastAsia="es-CO"/>
              </w:rPr>
              <w:br/>
              <w:t xml:space="preserve">L:\40GB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(SSD)</w:t>
            </w:r>
            <w:r w:rsidRPr="00AF5CC1">
              <w:rPr>
                <w:sz w:val="14"/>
                <w:szCs w:val="14"/>
                <w:lang w:eastAsia="es-CO"/>
              </w:rPr>
              <w:br/>
              <w:t xml:space="preserve">M:\120GB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(SSD)</w:t>
            </w:r>
          </w:p>
        </w:tc>
      </w:tr>
      <w:tr w:rsidR="00AF5CC1" w:rsidRPr="00AF5CC1" w:rsidTr="0054623D">
        <w:trPr>
          <w:trHeight w:val="1804"/>
        </w:trPr>
        <w:tc>
          <w:tcPr>
            <w:tcW w:w="67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FGC-XX</w:t>
            </w:r>
          </w:p>
        </w:tc>
        <w:tc>
          <w:tcPr>
            <w:tcW w:w="965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WINDOWS SERVER 2012</w:t>
            </w:r>
          </w:p>
        </w:tc>
        <w:tc>
          <w:tcPr>
            <w:tcW w:w="121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- BASE DE DATOS SQL SERVER</w:t>
            </w:r>
          </w:p>
        </w:tc>
        <w:tc>
          <w:tcPr>
            <w:tcW w:w="93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PRIVADA</w:t>
            </w:r>
          </w:p>
        </w:tc>
        <w:tc>
          <w:tcPr>
            <w:tcW w:w="1300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BASE DE DATOS</w:t>
            </w: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FOGACOOP provee el licenciamiento de Microsoft SQL Server Enterprise (Core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license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)</w:t>
            </w:r>
          </w:p>
        </w:tc>
        <w:tc>
          <w:tcPr>
            <w:tcW w:w="732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FÍSICO </w:t>
            </w:r>
          </w:p>
        </w:tc>
        <w:tc>
          <w:tcPr>
            <w:tcW w:w="697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00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2 </w:t>
            </w:r>
            <w:proofErr w:type="gram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Procesadores</w:t>
            </w:r>
            <w:proofErr w:type="gramEnd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 Intel® Xeon® E5-2640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HexaCore</w:t>
            </w:r>
            <w:proofErr w:type="spellEnd"/>
          </w:p>
        </w:tc>
        <w:tc>
          <w:tcPr>
            <w:tcW w:w="839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2.50 GHz</w:t>
            </w:r>
          </w:p>
        </w:tc>
        <w:tc>
          <w:tcPr>
            <w:tcW w:w="46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32 GB</w:t>
            </w:r>
          </w:p>
        </w:tc>
        <w:tc>
          <w:tcPr>
            <w:tcW w:w="1666" w:type="dxa"/>
            <w:vAlign w:val="center"/>
            <w:hideMark/>
          </w:tcPr>
          <w:p w:rsidR="00AF5CC1" w:rsidRPr="00AF5CC1" w:rsidRDefault="00AF5CC1" w:rsidP="0054623D">
            <w:pPr>
              <w:pStyle w:val="Default"/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</w:pPr>
            <w:r w:rsidRPr="00AF5CC1">
              <w:rPr>
                <w:sz w:val="14"/>
                <w:szCs w:val="14"/>
                <w:lang w:eastAsia="es-CO"/>
              </w:rPr>
              <w:t xml:space="preserve">C:\130GB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(RPM-15K)</w:t>
            </w:r>
            <w:r w:rsidRPr="00AF5CC1">
              <w:rPr>
                <w:sz w:val="14"/>
                <w:szCs w:val="14"/>
                <w:lang w:eastAsia="es-CO"/>
              </w:rPr>
              <w:br/>
              <w:t xml:space="preserve">D:\100GB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(RPM-15K)</w:t>
            </w:r>
            <w:r w:rsidRPr="00AF5CC1">
              <w:rPr>
                <w:sz w:val="14"/>
                <w:szCs w:val="14"/>
                <w:lang w:eastAsia="es-CO"/>
              </w:rPr>
              <w:br/>
              <w:t xml:space="preserve">E:\512GB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(SSD)</w:t>
            </w:r>
            <w:r w:rsidRPr="00AF5CC1">
              <w:rPr>
                <w:sz w:val="14"/>
                <w:szCs w:val="14"/>
                <w:lang w:eastAsia="es-CO"/>
              </w:rPr>
              <w:br/>
              <w:t xml:space="preserve">F:\50GB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(SSD)</w:t>
            </w:r>
            <w:r w:rsidRPr="00AF5CC1">
              <w:rPr>
                <w:sz w:val="14"/>
                <w:szCs w:val="14"/>
                <w:lang w:eastAsia="es-CO"/>
              </w:rPr>
              <w:br/>
              <w:t xml:space="preserve">G:\130GB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(SSD)</w:t>
            </w:r>
            <w:r w:rsidRPr="00AF5CC1">
              <w:rPr>
                <w:sz w:val="14"/>
                <w:szCs w:val="14"/>
                <w:lang w:eastAsia="es-CO"/>
              </w:rPr>
              <w:br/>
              <w:t xml:space="preserve">H:\2048GB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(SSD)</w:t>
            </w:r>
            <w:r w:rsidRPr="00AF5CC1">
              <w:rPr>
                <w:sz w:val="14"/>
                <w:szCs w:val="14"/>
                <w:lang w:eastAsia="es-CO"/>
              </w:rPr>
              <w:br/>
              <w:t xml:space="preserve">I:\150GB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(SSD)</w:t>
            </w:r>
            <w:r w:rsidRPr="00AF5CC1">
              <w:rPr>
                <w:sz w:val="14"/>
                <w:szCs w:val="14"/>
                <w:lang w:eastAsia="es-CO"/>
              </w:rPr>
              <w:br/>
              <w:t xml:space="preserve">J:\2687GB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(SSD)</w:t>
            </w:r>
            <w:r w:rsidRPr="00AF5CC1">
              <w:rPr>
                <w:sz w:val="14"/>
                <w:szCs w:val="14"/>
                <w:lang w:eastAsia="es-CO"/>
              </w:rPr>
              <w:br/>
              <w:t xml:space="preserve">K:\130GB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(SSD)</w:t>
            </w:r>
            <w:r w:rsidRPr="00AF5CC1">
              <w:rPr>
                <w:sz w:val="14"/>
                <w:szCs w:val="14"/>
                <w:lang w:eastAsia="es-CO"/>
              </w:rPr>
              <w:br/>
              <w:t xml:space="preserve">L:\40GB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(SSD)</w:t>
            </w:r>
            <w:r w:rsidRPr="00AF5CC1">
              <w:rPr>
                <w:sz w:val="14"/>
                <w:szCs w:val="14"/>
                <w:lang w:eastAsia="es-CO"/>
              </w:rPr>
              <w:br/>
              <w:t xml:space="preserve">M:\120GB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(SSD)</w:t>
            </w:r>
          </w:p>
          <w:p w:rsidR="00AF5CC1" w:rsidRPr="00AF5CC1" w:rsidRDefault="00AF5CC1" w:rsidP="0054623D">
            <w:pPr>
              <w:pStyle w:val="Default"/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</w:pPr>
          </w:p>
        </w:tc>
      </w:tr>
      <w:tr w:rsidR="00AF5CC1" w:rsidRPr="00AF5CC1" w:rsidTr="0054623D">
        <w:trPr>
          <w:trHeight w:val="900"/>
        </w:trPr>
        <w:tc>
          <w:tcPr>
            <w:tcW w:w="67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FGC-XX</w:t>
            </w:r>
          </w:p>
        </w:tc>
        <w:tc>
          <w:tcPr>
            <w:tcW w:w="965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WINDOWS SERVER 2012</w:t>
            </w:r>
          </w:p>
        </w:tc>
        <w:tc>
          <w:tcPr>
            <w:tcW w:w="121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>SERVIDOR FRONT END - SHAREPOINT - PORTAL WEB - PRUEBAS</w:t>
            </w:r>
          </w:p>
        </w:tc>
        <w:tc>
          <w:tcPr>
            <w:tcW w:w="93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DMZ</w:t>
            </w:r>
          </w:p>
        </w:tc>
        <w:tc>
          <w:tcPr>
            <w:tcW w:w="1300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>SERVIDOR FRONT END - SHAREPOINT - PORTAL WEB – PRUEBAS</w:t>
            </w: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El PROVEEDOR debe proveer la licencia de Microsoft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lastRenderedPageBreak/>
              <w:t>Sharepoint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 2013 Standard</w:t>
            </w:r>
          </w:p>
        </w:tc>
        <w:tc>
          <w:tcPr>
            <w:tcW w:w="732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lastRenderedPageBreak/>
              <w:t>VIRTUAL</w:t>
            </w:r>
          </w:p>
        </w:tc>
        <w:tc>
          <w:tcPr>
            <w:tcW w:w="69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8 Core</w:t>
            </w:r>
          </w:p>
        </w:tc>
        <w:tc>
          <w:tcPr>
            <w:tcW w:w="839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32 GB</w:t>
            </w:r>
          </w:p>
        </w:tc>
        <w:tc>
          <w:tcPr>
            <w:tcW w:w="1666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C:\150GB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br/>
              <w:t xml:space="preserve">D:\50GB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br/>
              <w:t xml:space="preserve">P:\20GB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</w:p>
        </w:tc>
      </w:tr>
      <w:tr w:rsidR="00AF5CC1" w:rsidRPr="00AF5CC1" w:rsidTr="0054623D">
        <w:trPr>
          <w:trHeight w:val="1080"/>
        </w:trPr>
        <w:tc>
          <w:tcPr>
            <w:tcW w:w="67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FGC-XX</w:t>
            </w:r>
          </w:p>
        </w:tc>
        <w:tc>
          <w:tcPr>
            <w:tcW w:w="965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WINDOWS SERVER 2012</w:t>
            </w:r>
          </w:p>
        </w:tc>
        <w:tc>
          <w:tcPr>
            <w:tcW w:w="121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BACK END - SHAREPOINT - APLICACIÓN - BUSQUEDAS - PRUEBAS</w:t>
            </w:r>
          </w:p>
        </w:tc>
        <w:tc>
          <w:tcPr>
            <w:tcW w:w="93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PRIVADA</w:t>
            </w:r>
          </w:p>
        </w:tc>
        <w:tc>
          <w:tcPr>
            <w:tcW w:w="1300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>SERVIDOR BACK END - SHAREPOINT – PRUEBAS</w:t>
            </w: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El PROVEEDOR debe proveer la licencia de Microsoft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Sharepoint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 2013 Standard</w:t>
            </w:r>
          </w:p>
        </w:tc>
        <w:tc>
          <w:tcPr>
            <w:tcW w:w="732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8 Core</w:t>
            </w:r>
          </w:p>
        </w:tc>
        <w:tc>
          <w:tcPr>
            <w:tcW w:w="839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24 GB</w:t>
            </w:r>
          </w:p>
        </w:tc>
        <w:tc>
          <w:tcPr>
            <w:tcW w:w="1666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C:\150GB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br/>
              <w:t xml:space="preserve">D:\50GB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br/>
              <w:t xml:space="preserve">P:\20GB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</w:p>
        </w:tc>
      </w:tr>
      <w:tr w:rsidR="00AF5CC1" w:rsidRPr="00AF5CC1" w:rsidTr="0054623D">
        <w:trPr>
          <w:trHeight w:val="900"/>
        </w:trPr>
        <w:tc>
          <w:tcPr>
            <w:tcW w:w="67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FGC-XX</w:t>
            </w:r>
          </w:p>
        </w:tc>
        <w:tc>
          <w:tcPr>
            <w:tcW w:w="965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WINDOWS SERVER 2012</w:t>
            </w:r>
          </w:p>
        </w:tc>
        <w:tc>
          <w:tcPr>
            <w:tcW w:w="121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- BASE DE DATOS SQL SERVER - PRUEBAS</w:t>
            </w:r>
          </w:p>
        </w:tc>
        <w:tc>
          <w:tcPr>
            <w:tcW w:w="93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PRIVADA</w:t>
            </w:r>
          </w:p>
        </w:tc>
        <w:tc>
          <w:tcPr>
            <w:tcW w:w="1300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BASE DE DATOS</w:t>
            </w: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El PROVEEDOR debe proveer 4 licencias de Microsoft SQL Server Enterprise (Core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license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)</w:t>
            </w:r>
          </w:p>
        </w:tc>
        <w:tc>
          <w:tcPr>
            <w:tcW w:w="732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8 Core</w:t>
            </w:r>
          </w:p>
        </w:tc>
        <w:tc>
          <w:tcPr>
            <w:tcW w:w="839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24 GB</w:t>
            </w:r>
          </w:p>
        </w:tc>
        <w:tc>
          <w:tcPr>
            <w:tcW w:w="1666" w:type="dxa"/>
            <w:vAlign w:val="center"/>
            <w:hideMark/>
          </w:tcPr>
          <w:p w:rsidR="00AF5CC1" w:rsidRPr="00AF5CC1" w:rsidRDefault="00AF5CC1" w:rsidP="0054623D">
            <w:pPr>
              <w:pStyle w:val="Default"/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</w:pPr>
            <w:r w:rsidRPr="00AF5CC1">
              <w:rPr>
                <w:sz w:val="14"/>
                <w:szCs w:val="14"/>
                <w:lang w:eastAsia="es-CO"/>
              </w:rPr>
              <w:t xml:space="preserve">C:\150GB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eastAsia="es-CO"/>
              </w:rPr>
              <w:t>(RPM-15K)</w:t>
            </w:r>
            <w:r w:rsidRPr="00AF5CC1">
              <w:rPr>
                <w:sz w:val="14"/>
                <w:szCs w:val="14"/>
                <w:lang w:eastAsia="es-CO"/>
              </w:rPr>
              <w:br/>
              <w:t xml:space="preserve">D:\50GB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(RPM-15K)</w:t>
            </w:r>
            <w:r w:rsidRPr="00AF5CC1">
              <w:rPr>
                <w:sz w:val="14"/>
                <w:szCs w:val="14"/>
                <w:lang w:eastAsia="es-CO"/>
              </w:rPr>
              <w:br/>
              <w:t xml:space="preserve">E:\1900GB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(SSD)</w:t>
            </w:r>
            <w:r w:rsidRPr="00AF5CC1">
              <w:rPr>
                <w:sz w:val="14"/>
                <w:szCs w:val="14"/>
                <w:lang w:eastAsia="es-CO"/>
              </w:rPr>
              <w:br/>
              <w:t xml:space="preserve">P:\20GB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(RPM-15K)</w:t>
            </w:r>
          </w:p>
        </w:tc>
      </w:tr>
      <w:tr w:rsidR="00AF5CC1" w:rsidRPr="00AF5CC1" w:rsidTr="0054623D">
        <w:trPr>
          <w:trHeight w:val="540"/>
        </w:trPr>
        <w:tc>
          <w:tcPr>
            <w:tcW w:w="67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FGC-XX</w:t>
            </w:r>
          </w:p>
        </w:tc>
        <w:tc>
          <w:tcPr>
            <w:tcW w:w="965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WINDOWS SERVER 2012</w:t>
            </w:r>
          </w:p>
        </w:tc>
        <w:tc>
          <w:tcPr>
            <w:tcW w:w="121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– MEGA PRUEBAS</w:t>
            </w:r>
          </w:p>
        </w:tc>
        <w:tc>
          <w:tcPr>
            <w:tcW w:w="93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PRIVADA</w:t>
            </w:r>
          </w:p>
        </w:tc>
        <w:tc>
          <w:tcPr>
            <w:tcW w:w="1300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MEGA</w:t>
            </w: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FOGACOOP provee el licenciamiento de Mega</w:t>
            </w:r>
          </w:p>
        </w:tc>
        <w:tc>
          <w:tcPr>
            <w:tcW w:w="732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4 Core</w:t>
            </w:r>
          </w:p>
        </w:tc>
        <w:tc>
          <w:tcPr>
            <w:tcW w:w="839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8 GB</w:t>
            </w:r>
          </w:p>
        </w:tc>
        <w:tc>
          <w:tcPr>
            <w:tcW w:w="1666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C:\80GB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br/>
              <w:t xml:space="preserve">D:\80GB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br/>
              <w:t xml:space="preserve">P:\10GB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</w:p>
        </w:tc>
      </w:tr>
      <w:tr w:rsidR="00AF5CC1" w:rsidRPr="00AF5CC1" w:rsidTr="0054623D">
        <w:trPr>
          <w:trHeight w:val="1080"/>
        </w:trPr>
        <w:tc>
          <w:tcPr>
            <w:tcW w:w="67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FGC-XX</w:t>
            </w:r>
          </w:p>
        </w:tc>
        <w:tc>
          <w:tcPr>
            <w:tcW w:w="965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WINDOWS SERVER 2012</w:t>
            </w:r>
          </w:p>
        </w:tc>
        <w:tc>
          <w:tcPr>
            <w:tcW w:w="121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- BASE DE DATOS BI - ORACLE</w:t>
            </w:r>
          </w:p>
        </w:tc>
        <w:tc>
          <w:tcPr>
            <w:tcW w:w="93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PRIVADA</w:t>
            </w:r>
          </w:p>
        </w:tc>
        <w:tc>
          <w:tcPr>
            <w:tcW w:w="1300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BASE DE DATOS</w:t>
            </w: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FOGACOOP provee el licenciamiento de Base de Datos Oracle 12C</w:t>
            </w:r>
          </w:p>
        </w:tc>
        <w:tc>
          <w:tcPr>
            <w:tcW w:w="732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FÍSICO </w:t>
            </w:r>
          </w:p>
        </w:tc>
        <w:tc>
          <w:tcPr>
            <w:tcW w:w="697" w:type="dxa"/>
            <w:noWrap/>
            <w:vAlign w:val="bottom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AF5CC1">
              <w:rPr>
                <w:rFonts w:ascii="Arial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0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1 </w:t>
            </w:r>
            <w:proofErr w:type="gram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Procesador</w:t>
            </w:r>
            <w:proofErr w:type="gramEnd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 Intel® Xeon® </w:t>
            </w:r>
          </w:p>
        </w:tc>
        <w:tc>
          <w:tcPr>
            <w:tcW w:w="839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2.4GHz</w:t>
            </w:r>
          </w:p>
        </w:tc>
        <w:tc>
          <w:tcPr>
            <w:tcW w:w="46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64 GB</w:t>
            </w:r>
          </w:p>
        </w:tc>
        <w:tc>
          <w:tcPr>
            <w:tcW w:w="1666" w:type="dxa"/>
            <w:vAlign w:val="center"/>
            <w:hideMark/>
          </w:tcPr>
          <w:p w:rsidR="00AF5CC1" w:rsidRPr="00AF5CC1" w:rsidRDefault="00AF5CC1" w:rsidP="0054623D">
            <w:pPr>
              <w:pStyle w:val="Default"/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</w:pPr>
            <w:r w:rsidRPr="00AF5CC1">
              <w:rPr>
                <w:sz w:val="14"/>
                <w:szCs w:val="14"/>
                <w:lang w:eastAsia="es-CO"/>
              </w:rPr>
              <w:t xml:space="preserve">C:\300GB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eastAsia="es-CO"/>
              </w:rPr>
              <w:t>(RPM-15K)</w:t>
            </w:r>
            <w:r w:rsidRPr="00AF5CC1">
              <w:rPr>
                <w:sz w:val="14"/>
                <w:szCs w:val="14"/>
                <w:lang w:eastAsia="es-CO"/>
              </w:rPr>
              <w:br/>
              <w:t xml:space="preserve">D:\1000GB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eastAsia="es-CO"/>
              </w:rPr>
              <w:t>(SSD)</w:t>
            </w:r>
            <w:r w:rsidRPr="00AF5CC1">
              <w:rPr>
                <w:sz w:val="14"/>
                <w:szCs w:val="14"/>
                <w:lang w:eastAsia="es-CO"/>
              </w:rPr>
              <w:br/>
              <w:t xml:space="preserve">E:\400GB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(SSD)</w:t>
            </w:r>
          </w:p>
          <w:p w:rsidR="00AF5CC1" w:rsidRPr="00AF5CC1" w:rsidRDefault="00AF5CC1" w:rsidP="0054623D">
            <w:pPr>
              <w:pStyle w:val="Default"/>
              <w:rPr>
                <w:rFonts w:eastAsia="Times New Roman"/>
                <w:color w:val="auto"/>
                <w:sz w:val="14"/>
                <w:szCs w:val="14"/>
                <w:lang w:val="en-US" w:eastAsia="es-CO"/>
              </w:rPr>
            </w:pPr>
            <w:r w:rsidRPr="00AF5CC1">
              <w:rPr>
                <w:sz w:val="14"/>
                <w:szCs w:val="14"/>
                <w:lang w:val="en-US" w:eastAsia="es-CO"/>
              </w:rPr>
              <w:t xml:space="preserve">F:\1000GB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n-US" w:eastAsia="es-CO"/>
              </w:rPr>
              <w:t>(SSD)</w:t>
            </w:r>
          </w:p>
          <w:p w:rsidR="00AF5CC1" w:rsidRPr="00AF5CC1" w:rsidRDefault="00AF5CC1" w:rsidP="0054623D">
            <w:pPr>
              <w:pStyle w:val="Default"/>
              <w:rPr>
                <w:rFonts w:eastAsia="Times New Roman"/>
                <w:color w:val="auto"/>
                <w:sz w:val="14"/>
                <w:szCs w:val="14"/>
                <w:lang w:val="en-US" w:eastAsia="es-CO"/>
              </w:rPr>
            </w:pPr>
            <w:r w:rsidRPr="00AF5CC1">
              <w:rPr>
                <w:sz w:val="14"/>
                <w:szCs w:val="14"/>
                <w:lang w:val="en-US" w:eastAsia="es-CO"/>
              </w:rPr>
              <w:t xml:space="preserve">G:\600GB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n-US" w:eastAsia="es-CO"/>
              </w:rPr>
              <w:t>(SSD)</w:t>
            </w:r>
            <w:r w:rsidRPr="00AF5CC1">
              <w:rPr>
                <w:sz w:val="14"/>
                <w:szCs w:val="14"/>
                <w:lang w:val="en-US" w:eastAsia="es-CO"/>
              </w:rPr>
              <w:br/>
            </w:r>
          </w:p>
        </w:tc>
      </w:tr>
      <w:tr w:rsidR="00AF5CC1" w:rsidRPr="00AF5CC1" w:rsidTr="0054623D">
        <w:trPr>
          <w:trHeight w:val="720"/>
        </w:trPr>
        <w:tc>
          <w:tcPr>
            <w:tcW w:w="67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FGC-XX</w:t>
            </w:r>
          </w:p>
        </w:tc>
        <w:tc>
          <w:tcPr>
            <w:tcW w:w="965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CentOS Linux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release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 7.5, Red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Hat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 Enterprise</w:t>
            </w:r>
          </w:p>
        </w:tc>
        <w:tc>
          <w:tcPr>
            <w:tcW w:w="121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PENTAHO</w:t>
            </w:r>
          </w:p>
        </w:tc>
        <w:tc>
          <w:tcPr>
            <w:tcW w:w="93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PRIVADA</w:t>
            </w:r>
          </w:p>
        </w:tc>
        <w:tc>
          <w:tcPr>
            <w:tcW w:w="1300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PENTAHO</w:t>
            </w:r>
          </w:p>
        </w:tc>
        <w:tc>
          <w:tcPr>
            <w:tcW w:w="732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8 Core</w:t>
            </w:r>
          </w:p>
        </w:tc>
        <w:tc>
          <w:tcPr>
            <w:tcW w:w="839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64 GB</w:t>
            </w:r>
          </w:p>
        </w:tc>
        <w:tc>
          <w:tcPr>
            <w:tcW w:w="1666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C:\80GB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br/>
              <w:t xml:space="preserve">D:\70GB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</w:p>
        </w:tc>
      </w:tr>
      <w:tr w:rsidR="00AF5CC1" w:rsidRPr="00AF5CC1" w:rsidTr="0054623D">
        <w:trPr>
          <w:trHeight w:val="540"/>
        </w:trPr>
        <w:tc>
          <w:tcPr>
            <w:tcW w:w="67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FGC-XX</w:t>
            </w:r>
          </w:p>
        </w:tc>
        <w:tc>
          <w:tcPr>
            <w:tcW w:w="965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WINDOWS SERVER 2012</w:t>
            </w:r>
          </w:p>
        </w:tc>
        <w:tc>
          <w:tcPr>
            <w:tcW w:w="121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TABLEAU</w:t>
            </w:r>
          </w:p>
        </w:tc>
        <w:tc>
          <w:tcPr>
            <w:tcW w:w="93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PRIVADA</w:t>
            </w:r>
          </w:p>
        </w:tc>
        <w:tc>
          <w:tcPr>
            <w:tcW w:w="1300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TABLEAU</w:t>
            </w: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FOGACOOP provee el licenciamiento de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Tableau</w:t>
            </w:r>
            <w:proofErr w:type="spellEnd"/>
          </w:p>
        </w:tc>
        <w:tc>
          <w:tcPr>
            <w:tcW w:w="732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8 Core</w:t>
            </w:r>
          </w:p>
        </w:tc>
        <w:tc>
          <w:tcPr>
            <w:tcW w:w="839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32 GB</w:t>
            </w:r>
          </w:p>
        </w:tc>
        <w:tc>
          <w:tcPr>
            <w:tcW w:w="1666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C:\100GB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br/>
              <w:t xml:space="preserve">D:\300GB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br/>
              <w:t xml:space="preserve">P:\20GB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</w:p>
        </w:tc>
      </w:tr>
      <w:tr w:rsidR="00AF5CC1" w:rsidRPr="00AF5CC1" w:rsidTr="0054623D">
        <w:trPr>
          <w:trHeight w:val="540"/>
        </w:trPr>
        <w:tc>
          <w:tcPr>
            <w:tcW w:w="67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FGC-XX</w:t>
            </w:r>
          </w:p>
        </w:tc>
        <w:tc>
          <w:tcPr>
            <w:tcW w:w="965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CentOS Linux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release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 7.5, Red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Hat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 Enterprise</w:t>
            </w:r>
          </w:p>
        </w:tc>
        <w:tc>
          <w:tcPr>
            <w:tcW w:w="121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BUS</w:t>
            </w:r>
          </w:p>
        </w:tc>
        <w:tc>
          <w:tcPr>
            <w:tcW w:w="93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PRIVADA</w:t>
            </w:r>
          </w:p>
        </w:tc>
        <w:tc>
          <w:tcPr>
            <w:tcW w:w="1300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PANGEA</w:t>
            </w: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FOGACOOP provee el licenciamiento de Pangea</w:t>
            </w:r>
          </w:p>
        </w:tc>
        <w:tc>
          <w:tcPr>
            <w:tcW w:w="732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32 Core</w:t>
            </w:r>
          </w:p>
        </w:tc>
        <w:tc>
          <w:tcPr>
            <w:tcW w:w="839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128 GB</w:t>
            </w:r>
          </w:p>
        </w:tc>
        <w:tc>
          <w:tcPr>
            <w:tcW w:w="1666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C:\1000GB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br/>
            </w:r>
          </w:p>
        </w:tc>
      </w:tr>
      <w:tr w:rsidR="00AF5CC1" w:rsidRPr="00AF5CC1" w:rsidTr="0054623D">
        <w:trPr>
          <w:trHeight w:val="1540"/>
        </w:trPr>
        <w:tc>
          <w:tcPr>
            <w:tcW w:w="67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  <w:t>FGC-PD-XX</w:t>
            </w:r>
          </w:p>
        </w:tc>
        <w:tc>
          <w:tcPr>
            <w:tcW w:w="965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  <w:t>WINDOWS SERVER 2012</w:t>
            </w:r>
          </w:p>
        </w:tc>
        <w:tc>
          <w:tcPr>
            <w:tcW w:w="121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  <w:t>SERVIDOR - BASE DE ORACLE SERVER</w:t>
            </w:r>
          </w:p>
        </w:tc>
        <w:tc>
          <w:tcPr>
            <w:tcW w:w="93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  <w:t>ZONA PRIVADA</w:t>
            </w:r>
          </w:p>
        </w:tc>
        <w:tc>
          <w:tcPr>
            <w:tcW w:w="1300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  <w:t>SERVIDOR BASE DE DATOS PRUEBAS</w:t>
            </w:r>
          </w:p>
          <w:p w:rsidR="00AF5CC1" w:rsidRPr="00AF5CC1" w:rsidRDefault="00AF5CC1" w:rsidP="0054623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</w:pPr>
          </w:p>
          <w:p w:rsidR="00AF5CC1" w:rsidRPr="00AF5CC1" w:rsidRDefault="00AF5CC1" w:rsidP="0054623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  <w:t xml:space="preserve">FOGACOOP provee el licenciamiento de Oracle (Core </w:t>
            </w:r>
            <w:proofErr w:type="spellStart"/>
            <w:r w:rsidRPr="00AF5CC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  <w:t>license</w:t>
            </w:r>
            <w:proofErr w:type="spellEnd"/>
            <w:r w:rsidRPr="00AF5CC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  <w:t>)</w:t>
            </w:r>
          </w:p>
        </w:tc>
        <w:tc>
          <w:tcPr>
            <w:tcW w:w="732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  <w:t xml:space="preserve">FÍSICO </w:t>
            </w:r>
          </w:p>
        </w:tc>
        <w:tc>
          <w:tcPr>
            <w:tcW w:w="697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00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  <w:t xml:space="preserve">1 procesador Intel® Xeon® E5-2640 </w:t>
            </w:r>
            <w:proofErr w:type="spellStart"/>
            <w:r w:rsidRPr="00AF5CC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  <w:t>HexaCore</w:t>
            </w:r>
            <w:proofErr w:type="spellEnd"/>
          </w:p>
        </w:tc>
        <w:tc>
          <w:tcPr>
            <w:tcW w:w="839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  <w:t>2.50 GHz</w:t>
            </w:r>
          </w:p>
        </w:tc>
        <w:tc>
          <w:tcPr>
            <w:tcW w:w="46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  <w:t>32 GB</w:t>
            </w:r>
          </w:p>
        </w:tc>
        <w:tc>
          <w:tcPr>
            <w:tcW w:w="1666" w:type="dxa"/>
            <w:vAlign w:val="center"/>
            <w:hideMark/>
          </w:tcPr>
          <w:p w:rsidR="00AF5CC1" w:rsidRPr="00AF5CC1" w:rsidRDefault="00AF5CC1" w:rsidP="0054623D">
            <w:pPr>
              <w:pStyle w:val="Default"/>
              <w:rPr>
                <w:rFonts w:eastAsia="Times New Roman"/>
                <w:color w:val="auto"/>
                <w:sz w:val="14"/>
                <w:szCs w:val="14"/>
                <w:lang w:val="en-US" w:eastAsia="es-CO"/>
              </w:rPr>
            </w:pPr>
            <w:r w:rsidRPr="00AF5CC1">
              <w:rPr>
                <w:b/>
                <w:bCs/>
                <w:i/>
                <w:iCs/>
                <w:sz w:val="14"/>
                <w:szCs w:val="14"/>
                <w:lang w:val="en-US" w:eastAsia="es-CO"/>
              </w:rPr>
              <w:t xml:space="preserve">C:\300GB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b/>
                <w:bCs/>
                <w:i/>
                <w:iCs/>
                <w:sz w:val="14"/>
                <w:szCs w:val="14"/>
                <w:lang w:val="en-US" w:eastAsia="es-CO"/>
              </w:rPr>
              <w:br/>
              <w:t xml:space="preserve">D:\100GB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n-US" w:eastAsia="es-CO"/>
              </w:rPr>
              <w:t>(SSD)</w:t>
            </w:r>
          </w:p>
          <w:p w:rsidR="00AF5CC1" w:rsidRPr="00AF5CC1" w:rsidRDefault="00AF5CC1" w:rsidP="0054623D">
            <w:pPr>
              <w:pStyle w:val="Default"/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</w:pPr>
            <w:r w:rsidRPr="00AF5CC1">
              <w:rPr>
                <w:b/>
                <w:bCs/>
                <w:i/>
                <w:iCs/>
                <w:sz w:val="14"/>
                <w:szCs w:val="14"/>
                <w:lang w:eastAsia="es-CO"/>
              </w:rPr>
              <w:t xml:space="preserve">E:\100GB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(SSD)</w:t>
            </w:r>
          </w:p>
          <w:p w:rsidR="00AF5CC1" w:rsidRPr="00AF5CC1" w:rsidRDefault="00AF5CC1" w:rsidP="0054623D">
            <w:pPr>
              <w:pStyle w:val="Default"/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</w:pPr>
            <w:r w:rsidRPr="00AF5CC1">
              <w:rPr>
                <w:b/>
                <w:bCs/>
                <w:i/>
                <w:iCs/>
                <w:sz w:val="14"/>
                <w:szCs w:val="14"/>
                <w:lang w:val="es-ES" w:eastAsia="es-CO"/>
              </w:rPr>
              <w:t xml:space="preserve">F:\100GB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(SSD)</w:t>
            </w:r>
          </w:p>
          <w:p w:rsidR="00AF5CC1" w:rsidRPr="00AF5CC1" w:rsidRDefault="00AF5CC1" w:rsidP="0054623D">
            <w:pPr>
              <w:pStyle w:val="Default"/>
              <w:rPr>
                <w:rFonts w:eastAsia="Times New Roman"/>
                <w:color w:val="auto"/>
                <w:sz w:val="14"/>
                <w:szCs w:val="14"/>
                <w:lang w:val="en-US" w:eastAsia="es-CO"/>
              </w:rPr>
            </w:pPr>
            <w:r w:rsidRPr="00AF5CC1">
              <w:rPr>
                <w:b/>
                <w:bCs/>
                <w:i/>
                <w:iCs/>
                <w:sz w:val="14"/>
                <w:szCs w:val="14"/>
                <w:lang w:val="en-US" w:eastAsia="es-CO"/>
              </w:rPr>
              <w:t xml:space="preserve">G:\100GB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n-US" w:eastAsia="es-CO"/>
              </w:rPr>
              <w:t>(SSD)</w:t>
            </w:r>
          </w:p>
          <w:p w:rsidR="00AF5CC1" w:rsidRPr="00AF5CC1" w:rsidRDefault="00AF5CC1" w:rsidP="0054623D">
            <w:pPr>
              <w:pStyle w:val="Default"/>
              <w:rPr>
                <w:rFonts w:eastAsia="Times New Roman"/>
                <w:color w:val="auto"/>
                <w:sz w:val="14"/>
                <w:szCs w:val="14"/>
                <w:lang w:val="en-US" w:eastAsia="es-CO"/>
              </w:rPr>
            </w:pPr>
            <w:r w:rsidRPr="00AF5CC1">
              <w:rPr>
                <w:b/>
                <w:bCs/>
                <w:i/>
                <w:iCs/>
                <w:sz w:val="14"/>
                <w:szCs w:val="14"/>
                <w:lang w:val="en-US" w:eastAsia="es-CO"/>
              </w:rPr>
              <w:t xml:space="preserve">H:\100GB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n-US" w:eastAsia="es-CO"/>
              </w:rPr>
              <w:t>(SSD)</w:t>
            </w:r>
          </w:p>
          <w:p w:rsidR="00AF5CC1" w:rsidRPr="00AF5CC1" w:rsidRDefault="00AF5CC1" w:rsidP="0054623D">
            <w:pPr>
              <w:pStyle w:val="Default"/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</w:pPr>
            <w:r w:rsidRPr="00AF5CC1">
              <w:rPr>
                <w:b/>
                <w:bCs/>
                <w:i/>
                <w:iCs/>
                <w:sz w:val="14"/>
                <w:szCs w:val="14"/>
                <w:lang w:val="en-US" w:eastAsia="es-CO"/>
              </w:rPr>
              <w:t xml:space="preserve">I:\100GB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(SSD)</w:t>
            </w:r>
          </w:p>
        </w:tc>
      </w:tr>
      <w:tr w:rsidR="00AF5CC1" w:rsidRPr="00AF5CC1" w:rsidTr="0054623D">
        <w:trPr>
          <w:trHeight w:val="1540"/>
        </w:trPr>
        <w:tc>
          <w:tcPr>
            <w:tcW w:w="67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  <w:lastRenderedPageBreak/>
              <w:t>FGC-PD-XX</w:t>
            </w:r>
          </w:p>
        </w:tc>
        <w:tc>
          <w:tcPr>
            <w:tcW w:w="965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  <w:t>WINDOWS SERVER 2012</w:t>
            </w:r>
          </w:p>
        </w:tc>
        <w:tc>
          <w:tcPr>
            <w:tcW w:w="121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  <w:t>SERVIDOR - BASE DE ORACLE SERVER</w:t>
            </w:r>
          </w:p>
        </w:tc>
        <w:tc>
          <w:tcPr>
            <w:tcW w:w="93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  <w:t>ZONA PRIVADA</w:t>
            </w:r>
          </w:p>
        </w:tc>
        <w:tc>
          <w:tcPr>
            <w:tcW w:w="1300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  <w:t>SERVIDOR BASE DE DATOS PRUBAS</w:t>
            </w:r>
          </w:p>
          <w:p w:rsidR="00AF5CC1" w:rsidRPr="00AF5CC1" w:rsidRDefault="00AF5CC1" w:rsidP="0054623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</w:pPr>
          </w:p>
          <w:p w:rsidR="00AF5CC1" w:rsidRPr="00AF5CC1" w:rsidRDefault="00AF5CC1" w:rsidP="0054623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  <w:t xml:space="preserve">FOGACOOP provee el licenciamiento de Oracle (Core </w:t>
            </w:r>
            <w:proofErr w:type="spellStart"/>
            <w:r w:rsidRPr="00AF5CC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  <w:t>license</w:t>
            </w:r>
            <w:proofErr w:type="spellEnd"/>
            <w:r w:rsidRPr="00AF5CC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  <w:t>)</w:t>
            </w:r>
          </w:p>
        </w:tc>
        <w:tc>
          <w:tcPr>
            <w:tcW w:w="732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  <w:t xml:space="preserve">FÍSICO </w:t>
            </w:r>
          </w:p>
        </w:tc>
        <w:tc>
          <w:tcPr>
            <w:tcW w:w="697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00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  <w:t xml:space="preserve">1 procesador Intel® Xeon® E5-2640 </w:t>
            </w:r>
            <w:proofErr w:type="spellStart"/>
            <w:r w:rsidRPr="00AF5CC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  <w:t>HexaCore</w:t>
            </w:r>
            <w:proofErr w:type="spellEnd"/>
          </w:p>
        </w:tc>
        <w:tc>
          <w:tcPr>
            <w:tcW w:w="839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  <w:t>2.50 GHz</w:t>
            </w:r>
          </w:p>
        </w:tc>
        <w:tc>
          <w:tcPr>
            <w:tcW w:w="46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es-CO"/>
              </w:rPr>
              <w:t>64 GB</w:t>
            </w:r>
          </w:p>
        </w:tc>
        <w:tc>
          <w:tcPr>
            <w:tcW w:w="1666" w:type="dxa"/>
            <w:vAlign w:val="center"/>
            <w:hideMark/>
          </w:tcPr>
          <w:p w:rsidR="00AF5CC1" w:rsidRPr="00AF5CC1" w:rsidRDefault="00AF5CC1" w:rsidP="0054623D">
            <w:pPr>
              <w:pStyle w:val="Default"/>
              <w:rPr>
                <w:rFonts w:eastAsia="Times New Roman"/>
                <w:color w:val="auto"/>
                <w:sz w:val="14"/>
                <w:szCs w:val="14"/>
                <w:lang w:val="en-US" w:eastAsia="es-CO"/>
              </w:rPr>
            </w:pPr>
            <w:r w:rsidRPr="00AF5CC1">
              <w:rPr>
                <w:b/>
                <w:bCs/>
                <w:i/>
                <w:iCs/>
                <w:sz w:val="14"/>
                <w:szCs w:val="14"/>
                <w:lang w:val="en-US" w:eastAsia="es-CO"/>
              </w:rPr>
              <w:t xml:space="preserve">C:\300GB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b/>
                <w:bCs/>
                <w:i/>
                <w:iCs/>
                <w:sz w:val="14"/>
                <w:szCs w:val="14"/>
                <w:lang w:val="en-US" w:eastAsia="es-CO"/>
              </w:rPr>
              <w:br/>
              <w:t xml:space="preserve">D:\300GB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n-US" w:eastAsia="es-CO"/>
              </w:rPr>
              <w:t>(SSD)</w:t>
            </w:r>
          </w:p>
          <w:p w:rsidR="00AF5CC1" w:rsidRPr="00AF5CC1" w:rsidRDefault="00AF5CC1" w:rsidP="0054623D">
            <w:pPr>
              <w:pStyle w:val="Default"/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</w:pPr>
            <w:r w:rsidRPr="00AF5CC1">
              <w:rPr>
                <w:b/>
                <w:bCs/>
                <w:i/>
                <w:iCs/>
                <w:sz w:val="14"/>
                <w:szCs w:val="14"/>
                <w:lang w:eastAsia="es-CO"/>
              </w:rPr>
              <w:t xml:space="preserve">E:\300GB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(SSD)</w:t>
            </w:r>
          </w:p>
          <w:p w:rsidR="00AF5CC1" w:rsidRPr="00AF5CC1" w:rsidRDefault="00AF5CC1" w:rsidP="0054623D">
            <w:pPr>
              <w:pStyle w:val="Default"/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</w:pPr>
            <w:r w:rsidRPr="00AF5CC1">
              <w:rPr>
                <w:b/>
                <w:bCs/>
                <w:i/>
                <w:iCs/>
                <w:sz w:val="14"/>
                <w:szCs w:val="14"/>
                <w:lang w:val="es-ES" w:eastAsia="es-CO"/>
              </w:rPr>
              <w:t xml:space="preserve">F:\300GB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(SSD)</w:t>
            </w:r>
          </w:p>
          <w:p w:rsidR="00AF5CC1" w:rsidRPr="00AF5CC1" w:rsidRDefault="00AF5CC1" w:rsidP="0054623D">
            <w:pPr>
              <w:pStyle w:val="Default"/>
              <w:rPr>
                <w:rFonts w:eastAsia="Times New Roman"/>
                <w:color w:val="auto"/>
                <w:sz w:val="14"/>
                <w:szCs w:val="14"/>
                <w:lang w:val="en-US" w:eastAsia="es-CO"/>
              </w:rPr>
            </w:pPr>
            <w:r w:rsidRPr="00AF5CC1">
              <w:rPr>
                <w:b/>
                <w:bCs/>
                <w:i/>
                <w:iCs/>
                <w:sz w:val="14"/>
                <w:szCs w:val="14"/>
                <w:lang w:val="en-US" w:eastAsia="es-CO"/>
              </w:rPr>
              <w:t xml:space="preserve">G:\300GB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n-US" w:eastAsia="es-CO"/>
              </w:rPr>
              <w:t>(SSD)</w:t>
            </w:r>
          </w:p>
          <w:p w:rsidR="00AF5CC1" w:rsidRPr="00AF5CC1" w:rsidRDefault="00AF5CC1" w:rsidP="0054623D">
            <w:pPr>
              <w:pStyle w:val="Default"/>
              <w:rPr>
                <w:rFonts w:eastAsia="Times New Roman"/>
                <w:color w:val="auto"/>
                <w:sz w:val="14"/>
                <w:szCs w:val="14"/>
                <w:lang w:val="en-US" w:eastAsia="es-CO"/>
              </w:rPr>
            </w:pPr>
            <w:r w:rsidRPr="00AF5CC1">
              <w:rPr>
                <w:b/>
                <w:bCs/>
                <w:i/>
                <w:iCs/>
                <w:sz w:val="14"/>
                <w:szCs w:val="14"/>
                <w:lang w:val="en-US" w:eastAsia="es-CO"/>
              </w:rPr>
              <w:t xml:space="preserve">H:\300GB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n-US" w:eastAsia="es-CO"/>
              </w:rPr>
              <w:t>(SSD)</w:t>
            </w:r>
          </w:p>
          <w:p w:rsidR="00AF5CC1" w:rsidRPr="00AF5CC1" w:rsidRDefault="00AF5CC1" w:rsidP="0054623D">
            <w:pPr>
              <w:pStyle w:val="Default"/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</w:pPr>
            <w:r w:rsidRPr="00AF5CC1">
              <w:rPr>
                <w:b/>
                <w:bCs/>
                <w:i/>
                <w:iCs/>
                <w:sz w:val="14"/>
                <w:szCs w:val="14"/>
                <w:lang w:val="en-US" w:eastAsia="es-CO"/>
              </w:rPr>
              <w:t xml:space="preserve">I:\300GB </w:t>
            </w:r>
            <w:r w:rsidRPr="00AF5CC1">
              <w:rPr>
                <w:rFonts w:eastAsia="Times New Roman"/>
                <w:color w:val="auto"/>
                <w:sz w:val="14"/>
                <w:szCs w:val="14"/>
                <w:lang w:val="es-ES" w:eastAsia="es-CO"/>
              </w:rPr>
              <w:t>(SSD)</w:t>
            </w:r>
          </w:p>
          <w:p w:rsidR="00AF5CC1" w:rsidRPr="00AF5CC1" w:rsidRDefault="00AF5CC1" w:rsidP="0054623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 w:eastAsia="es-CO"/>
              </w:rPr>
            </w:pPr>
          </w:p>
        </w:tc>
      </w:tr>
      <w:tr w:rsidR="00AF5CC1" w:rsidRPr="00AF5CC1" w:rsidTr="0054623D">
        <w:trPr>
          <w:trHeight w:val="1132"/>
        </w:trPr>
        <w:tc>
          <w:tcPr>
            <w:tcW w:w="67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FGC-PD-XXX</w:t>
            </w:r>
          </w:p>
        </w:tc>
        <w:tc>
          <w:tcPr>
            <w:tcW w:w="965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CentOS Linux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release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 7.5, Red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Hat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 Enterprise</w:t>
            </w:r>
          </w:p>
        </w:tc>
        <w:tc>
          <w:tcPr>
            <w:tcW w:w="121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BUS</w:t>
            </w:r>
          </w:p>
        </w:tc>
        <w:tc>
          <w:tcPr>
            <w:tcW w:w="93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PRIVADA</w:t>
            </w:r>
          </w:p>
        </w:tc>
        <w:tc>
          <w:tcPr>
            <w:tcW w:w="1300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PANGEA PRUEBAS</w:t>
            </w: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FOGACOOP provee el licenciamiento de Pangea</w:t>
            </w:r>
          </w:p>
        </w:tc>
        <w:tc>
          <w:tcPr>
            <w:tcW w:w="732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8 Core</w:t>
            </w:r>
          </w:p>
        </w:tc>
        <w:tc>
          <w:tcPr>
            <w:tcW w:w="839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32 GB</w:t>
            </w:r>
          </w:p>
        </w:tc>
        <w:tc>
          <w:tcPr>
            <w:tcW w:w="1666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C:\1000GB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br/>
            </w:r>
          </w:p>
        </w:tc>
      </w:tr>
      <w:tr w:rsidR="00AF5CC1" w:rsidRPr="00AF5CC1" w:rsidTr="0054623D">
        <w:trPr>
          <w:trHeight w:val="1132"/>
        </w:trPr>
        <w:tc>
          <w:tcPr>
            <w:tcW w:w="674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FGC-XX</w:t>
            </w:r>
          </w:p>
        </w:tc>
        <w:tc>
          <w:tcPr>
            <w:tcW w:w="965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WINDOWS SERVER 2012</w:t>
            </w:r>
          </w:p>
        </w:tc>
        <w:tc>
          <w:tcPr>
            <w:tcW w:w="1214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DE IRL 1</w:t>
            </w:r>
          </w:p>
        </w:tc>
        <w:tc>
          <w:tcPr>
            <w:tcW w:w="934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DMZ</w:t>
            </w:r>
          </w:p>
        </w:tc>
        <w:tc>
          <w:tcPr>
            <w:tcW w:w="1300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IIS</w:t>
            </w:r>
          </w:p>
        </w:tc>
        <w:tc>
          <w:tcPr>
            <w:tcW w:w="732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16 Core</w:t>
            </w:r>
          </w:p>
        </w:tc>
        <w:tc>
          <w:tcPr>
            <w:tcW w:w="839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16 GB</w:t>
            </w:r>
          </w:p>
        </w:tc>
        <w:tc>
          <w:tcPr>
            <w:tcW w:w="1666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C:\100GB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br/>
              <w:t xml:space="preserve">D:\200GB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</w:p>
        </w:tc>
      </w:tr>
      <w:tr w:rsidR="00AF5CC1" w:rsidRPr="00AF5CC1" w:rsidTr="0054623D">
        <w:trPr>
          <w:trHeight w:val="1132"/>
        </w:trPr>
        <w:tc>
          <w:tcPr>
            <w:tcW w:w="674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FGC-XX</w:t>
            </w:r>
          </w:p>
        </w:tc>
        <w:tc>
          <w:tcPr>
            <w:tcW w:w="965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WINDOWS SERVER 2012</w:t>
            </w:r>
          </w:p>
        </w:tc>
        <w:tc>
          <w:tcPr>
            <w:tcW w:w="1214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DE IRL 2</w:t>
            </w:r>
          </w:p>
        </w:tc>
        <w:tc>
          <w:tcPr>
            <w:tcW w:w="934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DMZ</w:t>
            </w:r>
          </w:p>
        </w:tc>
        <w:tc>
          <w:tcPr>
            <w:tcW w:w="1300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IIS</w:t>
            </w:r>
          </w:p>
        </w:tc>
        <w:tc>
          <w:tcPr>
            <w:tcW w:w="732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16 Core</w:t>
            </w:r>
          </w:p>
        </w:tc>
        <w:tc>
          <w:tcPr>
            <w:tcW w:w="839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16 GB</w:t>
            </w:r>
          </w:p>
        </w:tc>
        <w:tc>
          <w:tcPr>
            <w:tcW w:w="1666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C:\100GB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br/>
              <w:t xml:space="preserve">D:\200GB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</w:p>
        </w:tc>
      </w:tr>
      <w:tr w:rsidR="00AF5CC1" w:rsidRPr="00AF5CC1" w:rsidTr="0054623D">
        <w:trPr>
          <w:trHeight w:val="1132"/>
        </w:trPr>
        <w:tc>
          <w:tcPr>
            <w:tcW w:w="67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FGC-XX</w:t>
            </w:r>
          </w:p>
        </w:tc>
        <w:tc>
          <w:tcPr>
            <w:tcW w:w="965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CentOS Linux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release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 7.5, Red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Hat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 Enterprise</w:t>
            </w:r>
          </w:p>
        </w:tc>
        <w:tc>
          <w:tcPr>
            <w:tcW w:w="121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BPM</w:t>
            </w:r>
          </w:p>
        </w:tc>
        <w:tc>
          <w:tcPr>
            <w:tcW w:w="93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PRIVADA</w:t>
            </w:r>
          </w:p>
        </w:tc>
        <w:tc>
          <w:tcPr>
            <w:tcW w:w="1300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FRONT NEGOCIO</w:t>
            </w: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732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32 Core</w:t>
            </w:r>
          </w:p>
        </w:tc>
        <w:tc>
          <w:tcPr>
            <w:tcW w:w="839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16 GB</w:t>
            </w:r>
          </w:p>
        </w:tc>
        <w:tc>
          <w:tcPr>
            <w:tcW w:w="1666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C:\100GB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br/>
              <w:t xml:space="preserve">D:\100GB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</w:p>
        </w:tc>
      </w:tr>
      <w:tr w:rsidR="00AF5CC1" w:rsidRPr="00AF5CC1" w:rsidTr="0054623D">
        <w:trPr>
          <w:trHeight w:val="1132"/>
        </w:trPr>
        <w:tc>
          <w:tcPr>
            <w:tcW w:w="67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FGC-XX</w:t>
            </w:r>
          </w:p>
        </w:tc>
        <w:tc>
          <w:tcPr>
            <w:tcW w:w="965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CentOS Linux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release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 7.5, Red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Hat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 Enterprise</w:t>
            </w:r>
          </w:p>
        </w:tc>
        <w:tc>
          <w:tcPr>
            <w:tcW w:w="121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BPM</w:t>
            </w:r>
          </w:p>
        </w:tc>
        <w:tc>
          <w:tcPr>
            <w:tcW w:w="93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PRIVADA</w:t>
            </w:r>
          </w:p>
        </w:tc>
        <w:tc>
          <w:tcPr>
            <w:tcW w:w="1300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TOOLBOX</w:t>
            </w: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732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32 Core</w:t>
            </w:r>
          </w:p>
        </w:tc>
        <w:tc>
          <w:tcPr>
            <w:tcW w:w="839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16 GB</w:t>
            </w:r>
          </w:p>
        </w:tc>
        <w:tc>
          <w:tcPr>
            <w:tcW w:w="1666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C:\100GB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br/>
              <w:t xml:space="preserve">D:\100GB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br/>
            </w:r>
          </w:p>
        </w:tc>
      </w:tr>
      <w:tr w:rsidR="00AF5CC1" w:rsidRPr="00AF5CC1" w:rsidTr="0054623D">
        <w:trPr>
          <w:trHeight w:val="1132"/>
        </w:trPr>
        <w:tc>
          <w:tcPr>
            <w:tcW w:w="67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FGC-XX</w:t>
            </w:r>
          </w:p>
        </w:tc>
        <w:tc>
          <w:tcPr>
            <w:tcW w:w="965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CentOS Linux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release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 7.5, Red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Hat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 Enterprise</w:t>
            </w:r>
          </w:p>
        </w:tc>
        <w:tc>
          <w:tcPr>
            <w:tcW w:w="121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BPM</w:t>
            </w:r>
          </w:p>
        </w:tc>
        <w:tc>
          <w:tcPr>
            <w:tcW w:w="93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PRIVADA</w:t>
            </w:r>
          </w:p>
        </w:tc>
        <w:tc>
          <w:tcPr>
            <w:tcW w:w="1300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FRONT NEGOCIO</w:t>
            </w: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PRUEBAS</w:t>
            </w: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732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16 Core</w:t>
            </w:r>
          </w:p>
        </w:tc>
        <w:tc>
          <w:tcPr>
            <w:tcW w:w="839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16 GB</w:t>
            </w:r>
          </w:p>
        </w:tc>
        <w:tc>
          <w:tcPr>
            <w:tcW w:w="1666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C:\100GB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br/>
              <w:t xml:space="preserve">D:\100GB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</w:p>
        </w:tc>
      </w:tr>
      <w:tr w:rsidR="00AF5CC1" w:rsidRPr="00AF5CC1" w:rsidTr="0054623D">
        <w:trPr>
          <w:trHeight w:val="1132"/>
        </w:trPr>
        <w:tc>
          <w:tcPr>
            <w:tcW w:w="67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FGC-XX</w:t>
            </w:r>
          </w:p>
        </w:tc>
        <w:tc>
          <w:tcPr>
            <w:tcW w:w="965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CentOS Linux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release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 7.5, Red </w:t>
            </w: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Hat</w:t>
            </w:r>
            <w:proofErr w:type="spellEnd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 Enterprise</w:t>
            </w:r>
          </w:p>
        </w:tc>
        <w:tc>
          <w:tcPr>
            <w:tcW w:w="121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BPM</w:t>
            </w:r>
          </w:p>
        </w:tc>
        <w:tc>
          <w:tcPr>
            <w:tcW w:w="93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PRIVADA</w:t>
            </w:r>
          </w:p>
        </w:tc>
        <w:tc>
          <w:tcPr>
            <w:tcW w:w="1300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TOOLBOX</w:t>
            </w: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PRUEBAS</w:t>
            </w: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732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16 Core</w:t>
            </w:r>
          </w:p>
        </w:tc>
        <w:tc>
          <w:tcPr>
            <w:tcW w:w="839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16 GB</w:t>
            </w:r>
          </w:p>
        </w:tc>
        <w:tc>
          <w:tcPr>
            <w:tcW w:w="1666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C:\100GB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br/>
              <w:t xml:space="preserve">D:\100GB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br/>
            </w:r>
          </w:p>
        </w:tc>
      </w:tr>
      <w:tr w:rsidR="00AF5CC1" w:rsidRPr="00AF5CC1" w:rsidTr="0054623D">
        <w:trPr>
          <w:trHeight w:val="720"/>
        </w:trPr>
        <w:tc>
          <w:tcPr>
            <w:tcW w:w="67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FGC-XX</w:t>
            </w:r>
          </w:p>
        </w:tc>
        <w:tc>
          <w:tcPr>
            <w:tcW w:w="965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WINDOWS SERVER 2012</w:t>
            </w:r>
          </w:p>
        </w:tc>
        <w:tc>
          <w:tcPr>
            <w:tcW w:w="121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DE ESCRITORIOS REMOTOS PCN</w:t>
            </w:r>
          </w:p>
        </w:tc>
        <w:tc>
          <w:tcPr>
            <w:tcW w:w="93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PRIVADA</w:t>
            </w:r>
          </w:p>
        </w:tc>
        <w:tc>
          <w:tcPr>
            <w:tcW w:w="1300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DE APLICACIONES MISIONAL Y DE APOYO</w:t>
            </w: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El PROVEEDOR debe proveer 45 licencias de RDS para acceso remoto</w:t>
            </w: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732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8 Core</w:t>
            </w:r>
          </w:p>
        </w:tc>
        <w:tc>
          <w:tcPr>
            <w:tcW w:w="839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32 GB</w:t>
            </w:r>
          </w:p>
        </w:tc>
        <w:tc>
          <w:tcPr>
            <w:tcW w:w="1666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 xml:space="preserve">C:\360 GB </w:t>
            </w:r>
            <w:r w:rsidRPr="00AF5CC1">
              <w:rPr>
                <w:sz w:val="14"/>
                <w:szCs w:val="14"/>
                <w:lang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br/>
              <w:t xml:space="preserve">E:\300 GB </w:t>
            </w:r>
            <w:r w:rsidRPr="00AF5CC1">
              <w:rPr>
                <w:sz w:val="14"/>
                <w:szCs w:val="14"/>
                <w:lang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br/>
              <w:t xml:space="preserve">F:\20 GB </w:t>
            </w:r>
            <w:r w:rsidRPr="00AF5CC1">
              <w:rPr>
                <w:sz w:val="14"/>
                <w:szCs w:val="14"/>
                <w:lang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br/>
              <w:t xml:space="preserve">P:\16 GB </w:t>
            </w:r>
            <w:r w:rsidRPr="00AF5CC1">
              <w:rPr>
                <w:sz w:val="14"/>
                <w:szCs w:val="14"/>
                <w:lang w:eastAsia="es-CO"/>
              </w:rPr>
              <w:t>(RPM-15K)</w:t>
            </w:r>
          </w:p>
        </w:tc>
      </w:tr>
      <w:tr w:rsidR="00AF5CC1" w:rsidRPr="00AF5CC1" w:rsidTr="0054623D">
        <w:trPr>
          <w:trHeight w:val="540"/>
        </w:trPr>
        <w:tc>
          <w:tcPr>
            <w:tcW w:w="67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FGC-XX</w:t>
            </w:r>
          </w:p>
        </w:tc>
        <w:tc>
          <w:tcPr>
            <w:tcW w:w="965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WINDOWS SERVER 2012</w:t>
            </w:r>
          </w:p>
        </w:tc>
        <w:tc>
          <w:tcPr>
            <w:tcW w:w="121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– MIDAS - RIESGOS</w:t>
            </w:r>
          </w:p>
        </w:tc>
        <w:tc>
          <w:tcPr>
            <w:tcW w:w="934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PRIVADA</w:t>
            </w:r>
          </w:p>
        </w:tc>
        <w:tc>
          <w:tcPr>
            <w:tcW w:w="1300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MIDAS - RIESGOS</w:t>
            </w:r>
          </w:p>
        </w:tc>
        <w:tc>
          <w:tcPr>
            <w:tcW w:w="732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8 Core</w:t>
            </w:r>
          </w:p>
        </w:tc>
        <w:tc>
          <w:tcPr>
            <w:tcW w:w="839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16 GB</w:t>
            </w:r>
          </w:p>
        </w:tc>
        <w:tc>
          <w:tcPr>
            <w:tcW w:w="1666" w:type="dxa"/>
            <w:vAlign w:val="center"/>
            <w:hideMark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C:\150 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br/>
              <w:t xml:space="preserve">D:\100 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br/>
              <w:t xml:space="preserve">P:\20 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</w:p>
        </w:tc>
      </w:tr>
      <w:tr w:rsidR="00AF5CC1" w:rsidRPr="00AF5CC1" w:rsidTr="0054623D">
        <w:trPr>
          <w:trHeight w:val="361"/>
        </w:trPr>
        <w:tc>
          <w:tcPr>
            <w:tcW w:w="10492" w:type="dxa"/>
            <w:gridSpan w:val="11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b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b/>
                <w:sz w:val="14"/>
                <w:szCs w:val="14"/>
                <w:lang w:eastAsia="es-CO"/>
              </w:rPr>
              <w:t>INFRAESTRUCTURA PARA FUTUROS PROYECTOS</w:t>
            </w:r>
          </w:p>
        </w:tc>
      </w:tr>
      <w:tr w:rsidR="00AF5CC1" w:rsidRPr="00AF5CC1" w:rsidTr="0054623D">
        <w:trPr>
          <w:trHeight w:val="540"/>
        </w:trPr>
        <w:tc>
          <w:tcPr>
            <w:tcW w:w="674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lastRenderedPageBreak/>
              <w:t>FGC-PD-PFX</w:t>
            </w:r>
          </w:p>
        </w:tc>
        <w:tc>
          <w:tcPr>
            <w:tcW w:w="965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WINDOWS SERVER 2012</w:t>
            </w:r>
          </w:p>
        </w:tc>
        <w:tc>
          <w:tcPr>
            <w:tcW w:w="1214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PF</w:t>
            </w:r>
          </w:p>
        </w:tc>
        <w:tc>
          <w:tcPr>
            <w:tcW w:w="934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PRIVADA</w:t>
            </w:r>
          </w:p>
        </w:tc>
        <w:tc>
          <w:tcPr>
            <w:tcW w:w="1300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PF</w:t>
            </w:r>
          </w:p>
        </w:tc>
        <w:tc>
          <w:tcPr>
            <w:tcW w:w="732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16 Core</w:t>
            </w:r>
          </w:p>
        </w:tc>
        <w:tc>
          <w:tcPr>
            <w:tcW w:w="839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32 GB</w:t>
            </w:r>
          </w:p>
        </w:tc>
        <w:tc>
          <w:tcPr>
            <w:tcW w:w="1666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C:\1000GB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D:\1000GB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br/>
            </w:r>
          </w:p>
        </w:tc>
      </w:tr>
      <w:tr w:rsidR="00AF5CC1" w:rsidRPr="00AF5CC1" w:rsidTr="0054623D">
        <w:trPr>
          <w:trHeight w:val="540"/>
        </w:trPr>
        <w:tc>
          <w:tcPr>
            <w:tcW w:w="674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FGC-PD-PFX</w:t>
            </w:r>
          </w:p>
        </w:tc>
        <w:tc>
          <w:tcPr>
            <w:tcW w:w="965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WINDOWS SERVER 2012</w:t>
            </w:r>
          </w:p>
        </w:tc>
        <w:tc>
          <w:tcPr>
            <w:tcW w:w="1214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PF</w:t>
            </w:r>
          </w:p>
        </w:tc>
        <w:tc>
          <w:tcPr>
            <w:tcW w:w="934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PRIVADA</w:t>
            </w:r>
          </w:p>
        </w:tc>
        <w:tc>
          <w:tcPr>
            <w:tcW w:w="1300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PF</w:t>
            </w:r>
          </w:p>
        </w:tc>
        <w:tc>
          <w:tcPr>
            <w:tcW w:w="732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16 Core</w:t>
            </w:r>
          </w:p>
        </w:tc>
        <w:tc>
          <w:tcPr>
            <w:tcW w:w="839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32 GB</w:t>
            </w:r>
          </w:p>
        </w:tc>
        <w:tc>
          <w:tcPr>
            <w:tcW w:w="1666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C:\1000GB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D:\1000GB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br/>
            </w:r>
          </w:p>
        </w:tc>
      </w:tr>
      <w:tr w:rsidR="00AF5CC1" w:rsidRPr="00AF5CC1" w:rsidTr="0054623D">
        <w:trPr>
          <w:trHeight w:val="540"/>
        </w:trPr>
        <w:tc>
          <w:tcPr>
            <w:tcW w:w="674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FGC-PD-PFX</w:t>
            </w:r>
          </w:p>
        </w:tc>
        <w:tc>
          <w:tcPr>
            <w:tcW w:w="965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WINDOWS SERVER 2012</w:t>
            </w:r>
          </w:p>
        </w:tc>
        <w:tc>
          <w:tcPr>
            <w:tcW w:w="1214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PF</w:t>
            </w:r>
          </w:p>
        </w:tc>
        <w:tc>
          <w:tcPr>
            <w:tcW w:w="934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PRIVADA</w:t>
            </w:r>
          </w:p>
        </w:tc>
        <w:tc>
          <w:tcPr>
            <w:tcW w:w="1300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PF</w:t>
            </w:r>
          </w:p>
        </w:tc>
        <w:tc>
          <w:tcPr>
            <w:tcW w:w="732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16 Core</w:t>
            </w:r>
          </w:p>
        </w:tc>
        <w:tc>
          <w:tcPr>
            <w:tcW w:w="839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32 GB</w:t>
            </w:r>
          </w:p>
        </w:tc>
        <w:tc>
          <w:tcPr>
            <w:tcW w:w="1666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C:\1000GB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D:\1000GB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br/>
            </w:r>
          </w:p>
        </w:tc>
      </w:tr>
      <w:tr w:rsidR="00AF5CC1" w:rsidRPr="00AF5CC1" w:rsidTr="0054623D">
        <w:trPr>
          <w:trHeight w:val="540"/>
        </w:trPr>
        <w:tc>
          <w:tcPr>
            <w:tcW w:w="674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FGC-PD-PFX</w:t>
            </w:r>
          </w:p>
        </w:tc>
        <w:tc>
          <w:tcPr>
            <w:tcW w:w="965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WINDOWS SERVER 2012</w:t>
            </w:r>
          </w:p>
        </w:tc>
        <w:tc>
          <w:tcPr>
            <w:tcW w:w="1214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PF</w:t>
            </w:r>
          </w:p>
        </w:tc>
        <w:tc>
          <w:tcPr>
            <w:tcW w:w="934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PRIVADA</w:t>
            </w:r>
          </w:p>
        </w:tc>
        <w:tc>
          <w:tcPr>
            <w:tcW w:w="1300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PF</w:t>
            </w:r>
          </w:p>
        </w:tc>
        <w:tc>
          <w:tcPr>
            <w:tcW w:w="732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16 Core</w:t>
            </w:r>
          </w:p>
        </w:tc>
        <w:tc>
          <w:tcPr>
            <w:tcW w:w="839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32 GB</w:t>
            </w:r>
          </w:p>
        </w:tc>
        <w:tc>
          <w:tcPr>
            <w:tcW w:w="1666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C:\1000GB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D:\1000GB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br/>
            </w:r>
          </w:p>
        </w:tc>
      </w:tr>
      <w:tr w:rsidR="00AF5CC1" w:rsidRPr="00AF5CC1" w:rsidTr="0054623D">
        <w:trPr>
          <w:trHeight w:val="540"/>
        </w:trPr>
        <w:tc>
          <w:tcPr>
            <w:tcW w:w="674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FGC-PD-PFX</w:t>
            </w:r>
          </w:p>
        </w:tc>
        <w:tc>
          <w:tcPr>
            <w:tcW w:w="965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WINDOWS SERVER 2012</w:t>
            </w:r>
          </w:p>
        </w:tc>
        <w:tc>
          <w:tcPr>
            <w:tcW w:w="1214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PF</w:t>
            </w:r>
          </w:p>
        </w:tc>
        <w:tc>
          <w:tcPr>
            <w:tcW w:w="934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PRIVADA</w:t>
            </w:r>
          </w:p>
        </w:tc>
        <w:tc>
          <w:tcPr>
            <w:tcW w:w="1300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PF</w:t>
            </w:r>
          </w:p>
        </w:tc>
        <w:tc>
          <w:tcPr>
            <w:tcW w:w="732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16 Core</w:t>
            </w:r>
          </w:p>
        </w:tc>
        <w:tc>
          <w:tcPr>
            <w:tcW w:w="839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32 GB</w:t>
            </w:r>
          </w:p>
        </w:tc>
        <w:tc>
          <w:tcPr>
            <w:tcW w:w="1666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C:\1000GB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D:\1000GB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br/>
            </w:r>
          </w:p>
        </w:tc>
      </w:tr>
      <w:tr w:rsidR="00AF5CC1" w:rsidRPr="00AF5CC1" w:rsidTr="0054623D">
        <w:trPr>
          <w:trHeight w:val="734"/>
        </w:trPr>
        <w:tc>
          <w:tcPr>
            <w:tcW w:w="674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FGC-PD-PFX</w:t>
            </w:r>
          </w:p>
        </w:tc>
        <w:tc>
          <w:tcPr>
            <w:tcW w:w="965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WINDOWS SERVER 2012</w:t>
            </w:r>
          </w:p>
        </w:tc>
        <w:tc>
          <w:tcPr>
            <w:tcW w:w="1214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PF</w:t>
            </w:r>
          </w:p>
        </w:tc>
        <w:tc>
          <w:tcPr>
            <w:tcW w:w="934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ZONA PRIVADA</w:t>
            </w:r>
          </w:p>
        </w:tc>
        <w:tc>
          <w:tcPr>
            <w:tcW w:w="1300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SERVIDOR PF</w:t>
            </w:r>
          </w:p>
        </w:tc>
        <w:tc>
          <w:tcPr>
            <w:tcW w:w="732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VIRTUAL</w:t>
            </w:r>
          </w:p>
        </w:tc>
        <w:tc>
          <w:tcPr>
            <w:tcW w:w="697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proofErr w:type="spellStart"/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VMWare</w:t>
            </w:r>
            <w:proofErr w:type="spellEnd"/>
          </w:p>
        </w:tc>
        <w:tc>
          <w:tcPr>
            <w:tcW w:w="1004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32 Core</w:t>
            </w:r>
          </w:p>
        </w:tc>
        <w:tc>
          <w:tcPr>
            <w:tcW w:w="839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2,66 GHz</w:t>
            </w:r>
          </w:p>
        </w:tc>
        <w:tc>
          <w:tcPr>
            <w:tcW w:w="467" w:type="dxa"/>
            <w:noWrap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t>128</w:t>
            </w:r>
            <w:r w:rsidRPr="00AF5CC1">
              <w:rPr>
                <w:rFonts w:ascii="Arial" w:hAnsi="Arial" w:cs="Arial"/>
                <w:sz w:val="14"/>
                <w:szCs w:val="14"/>
                <w:lang w:eastAsia="es-CO"/>
              </w:rPr>
              <w:br/>
              <w:t>GB</w:t>
            </w:r>
          </w:p>
        </w:tc>
        <w:tc>
          <w:tcPr>
            <w:tcW w:w="1666" w:type="dxa"/>
            <w:vAlign w:val="center"/>
          </w:tcPr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C:\1000GB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</w:p>
          <w:p w:rsidR="00AF5CC1" w:rsidRPr="00AF5CC1" w:rsidRDefault="00AF5CC1" w:rsidP="0054623D">
            <w:pPr>
              <w:rPr>
                <w:rFonts w:ascii="Arial" w:hAnsi="Arial" w:cs="Arial"/>
                <w:sz w:val="14"/>
                <w:szCs w:val="14"/>
                <w:lang w:val="en-US" w:eastAsia="es-CO"/>
              </w:rPr>
            </w:pPr>
            <w:r w:rsidRPr="00AF5CC1">
              <w:rPr>
                <w:rFonts w:ascii="Arial" w:hAnsi="Arial" w:cs="Arial"/>
                <w:sz w:val="14"/>
                <w:szCs w:val="14"/>
                <w:lang w:val="en-US" w:eastAsia="es-CO"/>
              </w:rPr>
              <w:t xml:space="preserve">D:\1000GB </w:t>
            </w:r>
            <w:r w:rsidRPr="00AF5CC1">
              <w:rPr>
                <w:sz w:val="14"/>
                <w:szCs w:val="14"/>
                <w:lang w:val="en-US" w:eastAsia="es-CO"/>
              </w:rPr>
              <w:t>(RPM-15K)</w:t>
            </w:r>
          </w:p>
        </w:tc>
      </w:tr>
    </w:tbl>
    <w:p w:rsidR="00AF5CC1" w:rsidRPr="000C1465" w:rsidRDefault="00AF5CC1" w:rsidP="00AF5CC1">
      <w:pPr>
        <w:pStyle w:val="Default"/>
        <w:rPr>
          <w:sz w:val="22"/>
          <w:szCs w:val="22"/>
        </w:rPr>
      </w:pPr>
      <w:r w:rsidRPr="00AF5CC1">
        <w:rPr>
          <w:sz w:val="22"/>
          <w:szCs w:val="22"/>
        </w:rPr>
        <w:t>Nota: Tipo de Disco Duro (RPM-15K) y (SSD).</w:t>
      </w:r>
    </w:p>
    <w:p w:rsidR="005E14D2" w:rsidRDefault="005E14D2">
      <w:pPr>
        <w:spacing w:after="200"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es-CO" w:eastAsia="en-US"/>
        </w:rPr>
      </w:pPr>
      <w:bookmarkStart w:id="0" w:name="_GoBack"/>
      <w:bookmarkEnd w:id="0"/>
    </w:p>
    <w:sectPr w:rsidR="005E14D2" w:rsidSect="00F21A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1AC" w:rsidRDefault="004441AC" w:rsidP="008762CE">
      <w:r>
        <w:separator/>
      </w:r>
    </w:p>
  </w:endnote>
  <w:endnote w:type="continuationSeparator" w:id="0">
    <w:p w:rsidR="004441AC" w:rsidRDefault="004441AC" w:rsidP="008762CE">
      <w:r>
        <w:continuationSeparator/>
      </w:r>
    </w:p>
  </w:endnote>
  <w:endnote w:type="continuationNotice" w:id="1">
    <w:p w:rsidR="004441AC" w:rsidRDefault="004441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188" w:rsidRDefault="00D361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188" w:rsidRPr="00A077C1" w:rsidRDefault="00D36188" w:rsidP="00A077C1">
    <w:pPr>
      <w:pStyle w:val="Piedepgina"/>
      <w:rPr>
        <w:sz w:val="14"/>
        <w:szCs w:val="14"/>
      </w:rPr>
    </w:pPr>
    <w:r w:rsidRPr="00A077C1">
      <w:rPr>
        <w:sz w:val="14"/>
        <w:szCs w:val="14"/>
      </w:rPr>
      <w:t xml:space="preserve">Carrera 13 No. 32 – 93 </w:t>
    </w:r>
    <w:proofErr w:type="spellStart"/>
    <w:r w:rsidRPr="00A077C1">
      <w:rPr>
        <w:sz w:val="14"/>
        <w:szCs w:val="14"/>
      </w:rPr>
      <w:t>Int</w:t>
    </w:r>
    <w:proofErr w:type="spellEnd"/>
    <w:r w:rsidRPr="00A077C1">
      <w:rPr>
        <w:sz w:val="14"/>
        <w:szCs w:val="14"/>
      </w:rPr>
      <w:t xml:space="preserve">. 3 - Parque Residencial Baviera </w:t>
    </w:r>
    <w:proofErr w:type="gramStart"/>
    <w:r w:rsidRPr="00A077C1">
      <w:rPr>
        <w:sz w:val="14"/>
        <w:szCs w:val="14"/>
      </w:rPr>
      <w:t>-  Código</w:t>
    </w:r>
    <w:proofErr w:type="gramEnd"/>
    <w:r w:rsidRPr="00A077C1">
      <w:rPr>
        <w:sz w:val="14"/>
        <w:szCs w:val="14"/>
      </w:rPr>
      <w:t xml:space="preserve"> Postal: 110311 - Bogotá D.C. – Colombia</w:t>
    </w:r>
  </w:p>
  <w:p w:rsidR="00D36188" w:rsidRPr="00A077C1" w:rsidRDefault="00D36188" w:rsidP="00A077C1">
    <w:pPr>
      <w:pStyle w:val="Piedepgina"/>
      <w:rPr>
        <w:sz w:val="14"/>
        <w:szCs w:val="14"/>
      </w:rPr>
    </w:pPr>
    <w:r w:rsidRPr="00A077C1">
      <w:rPr>
        <w:sz w:val="14"/>
        <w:szCs w:val="14"/>
      </w:rPr>
      <w:t xml:space="preserve">Teléfonos: </w:t>
    </w:r>
    <w:r>
      <w:rPr>
        <w:sz w:val="14"/>
        <w:szCs w:val="14"/>
      </w:rPr>
      <w:t xml:space="preserve">4324610 </w:t>
    </w:r>
    <w:r w:rsidRPr="00A077C1">
      <w:rPr>
        <w:sz w:val="14"/>
        <w:szCs w:val="14"/>
      </w:rPr>
      <w:t xml:space="preserve">– Línea gratuita: </w:t>
    </w:r>
    <w:r>
      <w:rPr>
        <w:sz w:val="14"/>
        <w:szCs w:val="14"/>
      </w:rPr>
      <w:t xml:space="preserve">018000-413749 </w:t>
    </w:r>
  </w:p>
  <w:p w:rsidR="00D36188" w:rsidRPr="00A077C1" w:rsidRDefault="00D36188" w:rsidP="00A077C1">
    <w:pPr>
      <w:pStyle w:val="Piedepgina"/>
    </w:pPr>
    <w:r w:rsidRPr="00A077C1">
      <w:rPr>
        <w:sz w:val="14"/>
        <w:szCs w:val="14"/>
      </w:rPr>
      <w:t xml:space="preserve">Página Web: </w:t>
    </w:r>
    <w:hyperlink r:id="rId1" w:history="1">
      <w:r w:rsidRPr="00A077C1">
        <w:rPr>
          <w:rStyle w:val="Hipervnculo"/>
          <w:sz w:val="14"/>
          <w:szCs w:val="14"/>
        </w:rPr>
        <w:t>www.fogacoop.gov.co</w:t>
      </w:r>
    </w:hyperlink>
    <w:r w:rsidRPr="00A077C1">
      <w:rPr>
        <w:rStyle w:val="Hipervnculo"/>
        <w:sz w:val="14"/>
        <w:szCs w:val="14"/>
      </w:rPr>
      <w:t xml:space="preserve"> - </w:t>
    </w:r>
    <w:r w:rsidRPr="00A077C1">
      <w:rPr>
        <w:sz w:val="14"/>
        <w:szCs w:val="14"/>
      </w:rPr>
      <w:t xml:space="preserve">e-mail: </w:t>
    </w:r>
    <w:hyperlink r:id="rId2" w:history="1">
      <w:r w:rsidRPr="00A077C1">
        <w:rPr>
          <w:rStyle w:val="Hipervnculo"/>
          <w:sz w:val="14"/>
          <w:szCs w:val="14"/>
        </w:rPr>
        <w:t>fogacoop@fogacoop.gov.co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188" w:rsidRDefault="00D361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1AC" w:rsidRDefault="004441AC" w:rsidP="008762CE">
      <w:r>
        <w:separator/>
      </w:r>
    </w:p>
  </w:footnote>
  <w:footnote w:type="continuationSeparator" w:id="0">
    <w:p w:rsidR="004441AC" w:rsidRDefault="004441AC" w:rsidP="008762CE">
      <w:r>
        <w:continuationSeparator/>
      </w:r>
    </w:p>
  </w:footnote>
  <w:footnote w:type="continuationNotice" w:id="1">
    <w:p w:rsidR="004441AC" w:rsidRDefault="004441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188" w:rsidRDefault="00D361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45"/>
      <w:gridCol w:w="304"/>
      <w:gridCol w:w="4231"/>
    </w:tblGrid>
    <w:tr w:rsidR="00D36188" w:rsidTr="00D17D15">
      <w:tc>
        <w:tcPr>
          <w:tcW w:w="4444" w:type="dxa"/>
          <w:vAlign w:val="center"/>
        </w:tcPr>
        <w:p w:rsidR="00D36188" w:rsidRDefault="00D36188" w:rsidP="00D17D15">
          <w:pPr>
            <w:pStyle w:val="Encabezado"/>
            <w:jc w:val="center"/>
          </w:pPr>
          <w:r>
            <w:object w:dxaOrig="4305" w:dyaOrig="1110" w14:anchorId="556B74F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in;height:57.6pt">
                <v:imagedata r:id="rId1" o:title=""/>
              </v:shape>
              <o:OLEObject Type="Embed" ProgID="Word.Picture.8" ShapeID="_x0000_i1025" DrawAspect="Content" ObjectID="_1669724854" r:id="rId2"/>
            </w:object>
          </w:r>
        </w:p>
      </w:tc>
      <w:tc>
        <w:tcPr>
          <w:tcW w:w="304" w:type="dxa"/>
          <w:vAlign w:val="center"/>
        </w:tcPr>
        <w:p w:rsidR="00D36188" w:rsidRDefault="00D36188" w:rsidP="00D17D15">
          <w:pPr>
            <w:pStyle w:val="Encabezado"/>
            <w:jc w:val="center"/>
          </w:pPr>
        </w:p>
      </w:tc>
      <w:tc>
        <w:tcPr>
          <w:tcW w:w="4231" w:type="dxa"/>
          <w:vAlign w:val="center"/>
        </w:tcPr>
        <w:p w:rsidR="00D36188" w:rsidRDefault="00D36188" w:rsidP="00D17D15">
          <w:pPr>
            <w:pStyle w:val="Encabezado"/>
            <w:jc w:val="right"/>
          </w:pPr>
        </w:p>
      </w:tc>
    </w:tr>
  </w:tbl>
  <w:p w:rsidR="00D36188" w:rsidRPr="00A077C1" w:rsidRDefault="00D36188" w:rsidP="00A077C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188" w:rsidRDefault="00D361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0DFF712"/>
    <w:multiLevelType w:val="hybridMultilevel"/>
    <w:tmpl w:val="2115FE4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5426D3"/>
    <w:multiLevelType w:val="hybridMultilevel"/>
    <w:tmpl w:val="C04AB2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8776AB"/>
    <w:multiLevelType w:val="hybridMultilevel"/>
    <w:tmpl w:val="BF2457C4"/>
    <w:lvl w:ilvl="0" w:tplc="841EE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53E07"/>
    <w:multiLevelType w:val="hybridMultilevel"/>
    <w:tmpl w:val="A8148B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10F9B"/>
    <w:multiLevelType w:val="hybridMultilevel"/>
    <w:tmpl w:val="FDB8016A"/>
    <w:lvl w:ilvl="0" w:tplc="82BC05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6C54E8"/>
    <w:multiLevelType w:val="hybridMultilevel"/>
    <w:tmpl w:val="84343A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A68B1"/>
    <w:multiLevelType w:val="hybridMultilevel"/>
    <w:tmpl w:val="B778A3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1E6523D"/>
    <w:multiLevelType w:val="hybridMultilevel"/>
    <w:tmpl w:val="6E0416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32170"/>
    <w:multiLevelType w:val="hybridMultilevel"/>
    <w:tmpl w:val="E0F21E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A8DFF"/>
    <w:multiLevelType w:val="hybridMultilevel"/>
    <w:tmpl w:val="A4F544E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CFE6B62"/>
    <w:multiLevelType w:val="hybridMultilevel"/>
    <w:tmpl w:val="DD7A187A"/>
    <w:lvl w:ilvl="0" w:tplc="45CE6F72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50399"/>
    <w:multiLevelType w:val="hybridMultilevel"/>
    <w:tmpl w:val="4D0E90C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D20235"/>
    <w:multiLevelType w:val="hybridMultilevel"/>
    <w:tmpl w:val="A0EE62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11721"/>
    <w:multiLevelType w:val="hybridMultilevel"/>
    <w:tmpl w:val="2ED4C2FA"/>
    <w:lvl w:ilvl="0" w:tplc="E6027D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628AB"/>
    <w:multiLevelType w:val="hybridMultilevel"/>
    <w:tmpl w:val="BA3C2E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50AF3"/>
    <w:multiLevelType w:val="hybridMultilevel"/>
    <w:tmpl w:val="9CB8D660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D6487"/>
    <w:multiLevelType w:val="hybridMultilevel"/>
    <w:tmpl w:val="9BFEE3F0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D6FC2"/>
    <w:multiLevelType w:val="hybridMultilevel"/>
    <w:tmpl w:val="86BE89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976DF"/>
    <w:multiLevelType w:val="hybridMultilevel"/>
    <w:tmpl w:val="2C700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56CD9"/>
    <w:multiLevelType w:val="hybridMultilevel"/>
    <w:tmpl w:val="1C08BB0C"/>
    <w:lvl w:ilvl="0" w:tplc="240A0003">
      <w:start w:val="1"/>
      <w:numFmt w:val="bullet"/>
      <w:lvlText w:val="o"/>
      <w:lvlJc w:val="left"/>
      <w:pPr>
        <w:ind w:left="1439" w:hanging="705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2159" w:hanging="705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0" w15:restartNumberingAfterBreak="0">
    <w:nsid w:val="37BE4331"/>
    <w:multiLevelType w:val="hybridMultilevel"/>
    <w:tmpl w:val="0DF279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C67E6"/>
    <w:multiLevelType w:val="hybridMultilevel"/>
    <w:tmpl w:val="6428E7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64272"/>
    <w:multiLevelType w:val="hybridMultilevel"/>
    <w:tmpl w:val="82FA3DD4"/>
    <w:lvl w:ilvl="0" w:tplc="0C0A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3FFB3BFB"/>
    <w:multiLevelType w:val="hybridMultilevel"/>
    <w:tmpl w:val="5734E8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C5E20"/>
    <w:multiLevelType w:val="hybridMultilevel"/>
    <w:tmpl w:val="676E507A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F1E9A"/>
    <w:multiLevelType w:val="hybridMultilevel"/>
    <w:tmpl w:val="72E4FB76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8837A86"/>
    <w:multiLevelType w:val="hybridMultilevel"/>
    <w:tmpl w:val="3E968A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71505"/>
    <w:multiLevelType w:val="hybridMultilevel"/>
    <w:tmpl w:val="260C004A"/>
    <w:lvl w:ilvl="0" w:tplc="240A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547C6D22"/>
    <w:multiLevelType w:val="hybridMultilevel"/>
    <w:tmpl w:val="1108E4B0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6167779C"/>
    <w:multiLevelType w:val="hybridMultilevel"/>
    <w:tmpl w:val="B59CD074"/>
    <w:lvl w:ilvl="0" w:tplc="24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69F40D22"/>
    <w:multiLevelType w:val="hybridMultilevel"/>
    <w:tmpl w:val="EF9E48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B1C80"/>
    <w:multiLevelType w:val="hybridMultilevel"/>
    <w:tmpl w:val="D814F718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E24225"/>
    <w:multiLevelType w:val="hybridMultilevel"/>
    <w:tmpl w:val="0F1050C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A8926B2A">
      <w:start w:val="1"/>
      <w:numFmt w:val="decimal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1511E"/>
    <w:multiLevelType w:val="hybridMultilevel"/>
    <w:tmpl w:val="7D50D242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B739D"/>
    <w:multiLevelType w:val="hybridMultilevel"/>
    <w:tmpl w:val="2174B79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CF42B2"/>
    <w:multiLevelType w:val="hybridMultilevel"/>
    <w:tmpl w:val="DFE25E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65790"/>
    <w:multiLevelType w:val="hybridMultilevel"/>
    <w:tmpl w:val="E924D0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16"/>
  </w:num>
  <w:num w:numId="5">
    <w:abstractNumId w:val="31"/>
  </w:num>
  <w:num w:numId="6">
    <w:abstractNumId w:val="27"/>
  </w:num>
  <w:num w:numId="7">
    <w:abstractNumId w:val="22"/>
  </w:num>
  <w:num w:numId="8">
    <w:abstractNumId w:val="25"/>
  </w:num>
  <w:num w:numId="9">
    <w:abstractNumId w:val="8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2"/>
  </w:num>
  <w:num w:numId="15">
    <w:abstractNumId w:val="28"/>
  </w:num>
  <w:num w:numId="16">
    <w:abstractNumId w:val="34"/>
  </w:num>
  <w:num w:numId="17">
    <w:abstractNumId w:val="30"/>
  </w:num>
  <w:num w:numId="18">
    <w:abstractNumId w:val="17"/>
  </w:num>
  <w:num w:numId="19">
    <w:abstractNumId w:val="3"/>
  </w:num>
  <w:num w:numId="20">
    <w:abstractNumId w:val="36"/>
  </w:num>
  <w:num w:numId="21">
    <w:abstractNumId w:val="18"/>
  </w:num>
  <w:num w:numId="22">
    <w:abstractNumId w:val="14"/>
  </w:num>
  <w:num w:numId="23">
    <w:abstractNumId w:val="21"/>
  </w:num>
  <w:num w:numId="24">
    <w:abstractNumId w:val="29"/>
  </w:num>
  <w:num w:numId="25">
    <w:abstractNumId w:val="15"/>
  </w:num>
  <w:num w:numId="26">
    <w:abstractNumId w:val="5"/>
  </w:num>
  <w:num w:numId="27">
    <w:abstractNumId w:val="2"/>
  </w:num>
  <w:num w:numId="28">
    <w:abstractNumId w:val="12"/>
  </w:num>
  <w:num w:numId="29">
    <w:abstractNumId w:val="6"/>
  </w:num>
  <w:num w:numId="30">
    <w:abstractNumId w:val="0"/>
  </w:num>
  <w:num w:numId="31">
    <w:abstractNumId w:val="9"/>
  </w:num>
  <w:num w:numId="32">
    <w:abstractNumId w:val="1"/>
  </w:num>
  <w:num w:numId="33">
    <w:abstractNumId w:val="35"/>
  </w:num>
  <w:num w:numId="34">
    <w:abstractNumId w:val="26"/>
  </w:num>
  <w:num w:numId="35">
    <w:abstractNumId w:val="23"/>
  </w:num>
  <w:num w:numId="36">
    <w:abstractNumId w:val="13"/>
  </w:num>
  <w:num w:numId="37">
    <w:abstractNumId w:val="33"/>
  </w:num>
  <w:num w:numId="38">
    <w:abstractNumId w:val="24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12"/>
    <w:rsid w:val="00003A88"/>
    <w:rsid w:val="0000414A"/>
    <w:rsid w:val="000056E3"/>
    <w:rsid w:val="00007F18"/>
    <w:rsid w:val="00010D49"/>
    <w:rsid w:val="00010DFC"/>
    <w:rsid w:val="0001335F"/>
    <w:rsid w:val="00025475"/>
    <w:rsid w:val="00027D5B"/>
    <w:rsid w:val="00031B98"/>
    <w:rsid w:val="0003598E"/>
    <w:rsid w:val="00036FF9"/>
    <w:rsid w:val="0003752D"/>
    <w:rsid w:val="000423C9"/>
    <w:rsid w:val="000426FF"/>
    <w:rsid w:val="000427C4"/>
    <w:rsid w:val="00043B0A"/>
    <w:rsid w:val="0005196E"/>
    <w:rsid w:val="00054C3A"/>
    <w:rsid w:val="00064C22"/>
    <w:rsid w:val="000738F5"/>
    <w:rsid w:val="00075BD5"/>
    <w:rsid w:val="00084666"/>
    <w:rsid w:val="0008601D"/>
    <w:rsid w:val="000945F1"/>
    <w:rsid w:val="00096820"/>
    <w:rsid w:val="000A0956"/>
    <w:rsid w:val="000A16FA"/>
    <w:rsid w:val="000A2D45"/>
    <w:rsid w:val="000B168F"/>
    <w:rsid w:val="000B1CF2"/>
    <w:rsid w:val="000B2A28"/>
    <w:rsid w:val="000B46C7"/>
    <w:rsid w:val="000C1146"/>
    <w:rsid w:val="000C62F6"/>
    <w:rsid w:val="000C6F29"/>
    <w:rsid w:val="000D3017"/>
    <w:rsid w:val="000D3075"/>
    <w:rsid w:val="000D3A89"/>
    <w:rsid w:val="000E2F41"/>
    <w:rsid w:val="000E68CE"/>
    <w:rsid w:val="000F3BC7"/>
    <w:rsid w:val="000F428C"/>
    <w:rsid w:val="000F5402"/>
    <w:rsid w:val="000F792E"/>
    <w:rsid w:val="00106892"/>
    <w:rsid w:val="00114904"/>
    <w:rsid w:val="00116B69"/>
    <w:rsid w:val="001175A7"/>
    <w:rsid w:val="0012278D"/>
    <w:rsid w:val="00123ED6"/>
    <w:rsid w:val="001257C3"/>
    <w:rsid w:val="00125A73"/>
    <w:rsid w:val="001300F0"/>
    <w:rsid w:val="00132649"/>
    <w:rsid w:val="00134926"/>
    <w:rsid w:val="00136C0B"/>
    <w:rsid w:val="001453FD"/>
    <w:rsid w:val="0015179B"/>
    <w:rsid w:val="0015224B"/>
    <w:rsid w:val="0015384B"/>
    <w:rsid w:val="00154B33"/>
    <w:rsid w:val="00156951"/>
    <w:rsid w:val="00162B4E"/>
    <w:rsid w:val="00166535"/>
    <w:rsid w:val="0016746F"/>
    <w:rsid w:val="00171AF5"/>
    <w:rsid w:val="00174E8C"/>
    <w:rsid w:val="001753A1"/>
    <w:rsid w:val="00186141"/>
    <w:rsid w:val="00193D28"/>
    <w:rsid w:val="00193DEC"/>
    <w:rsid w:val="0019693A"/>
    <w:rsid w:val="00197C16"/>
    <w:rsid w:val="001A2F2E"/>
    <w:rsid w:val="001B2C52"/>
    <w:rsid w:val="001B620B"/>
    <w:rsid w:val="001C4F3F"/>
    <w:rsid w:val="001C6CC0"/>
    <w:rsid w:val="001D561F"/>
    <w:rsid w:val="001D7844"/>
    <w:rsid w:val="001E24F5"/>
    <w:rsid w:val="001E602D"/>
    <w:rsid w:val="001F23E3"/>
    <w:rsid w:val="001F3DAA"/>
    <w:rsid w:val="001F6A60"/>
    <w:rsid w:val="00200117"/>
    <w:rsid w:val="0020033A"/>
    <w:rsid w:val="00201AB3"/>
    <w:rsid w:val="00206FAB"/>
    <w:rsid w:val="0021101F"/>
    <w:rsid w:val="002111E2"/>
    <w:rsid w:val="00212070"/>
    <w:rsid w:val="00215074"/>
    <w:rsid w:val="00215AE4"/>
    <w:rsid w:val="00215BF7"/>
    <w:rsid w:val="00224A8F"/>
    <w:rsid w:val="00233270"/>
    <w:rsid w:val="00243E50"/>
    <w:rsid w:val="00251295"/>
    <w:rsid w:val="002559EF"/>
    <w:rsid w:val="00257066"/>
    <w:rsid w:val="0026390D"/>
    <w:rsid w:val="002648E8"/>
    <w:rsid w:val="00266B9F"/>
    <w:rsid w:val="00271888"/>
    <w:rsid w:val="0027601C"/>
    <w:rsid w:val="00287A7D"/>
    <w:rsid w:val="00291265"/>
    <w:rsid w:val="00292F78"/>
    <w:rsid w:val="00293721"/>
    <w:rsid w:val="00295AB9"/>
    <w:rsid w:val="00295EEE"/>
    <w:rsid w:val="00296D27"/>
    <w:rsid w:val="002A114B"/>
    <w:rsid w:val="002A14FE"/>
    <w:rsid w:val="002A609F"/>
    <w:rsid w:val="002A627B"/>
    <w:rsid w:val="002B07E6"/>
    <w:rsid w:val="002B2F75"/>
    <w:rsid w:val="002B38F6"/>
    <w:rsid w:val="002B4E9B"/>
    <w:rsid w:val="002C0A7F"/>
    <w:rsid w:val="002C0B0C"/>
    <w:rsid w:val="002D6513"/>
    <w:rsid w:val="002E0615"/>
    <w:rsid w:val="002E0E88"/>
    <w:rsid w:val="002F03FB"/>
    <w:rsid w:val="002F4A53"/>
    <w:rsid w:val="002F5227"/>
    <w:rsid w:val="002F5EE7"/>
    <w:rsid w:val="00310137"/>
    <w:rsid w:val="0031025C"/>
    <w:rsid w:val="00316300"/>
    <w:rsid w:val="00316BD6"/>
    <w:rsid w:val="003170DC"/>
    <w:rsid w:val="00322014"/>
    <w:rsid w:val="003228C0"/>
    <w:rsid w:val="00327332"/>
    <w:rsid w:val="003306B6"/>
    <w:rsid w:val="00332A32"/>
    <w:rsid w:val="00335D8A"/>
    <w:rsid w:val="00336169"/>
    <w:rsid w:val="00341C21"/>
    <w:rsid w:val="0034631C"/>
    <w:rsid w:val="00353C6F"/>
    <w:rsid w:val="003543DB"/>
    <w:rsid w:val="00354528"/>
    <w:rsid w:val="00354EA0"/>
    <w:rsid w:val="003605C2"/>
    <w:rsid w:val="003647D4"/>
    <w:rsid w:val="00364B66"/>
    <w:rsid w:val="003659BC"/>
    <w:rsid w:val="00366C3C"/>
    <w:rsid w:val="00375663"/>
    <w:rsid w:val="003832EB"/>
    <w:rsid w:val="00384288"/>
    <w:rsid w:val="00392471"/>
    <w:rsid w:val="00392D3E"/>
    <w:rsid w:val="00393832"/>
    <w:rsid w:val="003974EA"/>
    <w:rsid w:val="0039762C"/>
    <w:rsid w:val="00397F38"/>
    <w:rsid w:val="003A406F"/>
    <w:rsid w:val="003A50AD"/>
    <w:rsid w:val="003A682B"/>
    <w:rsid w:val="003B1B4F"/>
    <w:rsid w:val="003B3721"/>
    <w:rsid w:val="003B45B1"/>
    <w:rsid w:val="003C6004"/>
    <w:rsid w:val="003C6CC8"/>
    <w:rsid w:val="003D1AC3"/>
    <w:rsid w:val="003D1CA9"/>
    <w:rsid w:val="003D1EC4"/>
    <w:rsid w:val="003D2671"/>
    <w:rsid w:val="003D3BBF"/>
    <w:rsid w:val="003E5098"/>
    <w:rsid w:val="003E7E61"/>
    <w:rsid w:val="003F1AF1"/>
    <w:rsid w:val="003F26FB"/>
    <w:rsid w:val="003F639D"/>
    <w:rsid w:val="00403EEB"/>
    <w:rsid w:val="00404897"/>
    <w:rsid w:val="0040616F"/>
    <w:rsid w:val="0040783A"/>
    <w:rsid w:val="004109C9"/>
    <w:rsid w:val="0041505E"/>
    <w:rsid w:val="00416548"/>
    <w:rsid w:val="004202BF"/>
    <w:rsid w:val="004245D1"/>
    <w:rsid w:val="004268D5"/>
    <w:rsid w:val="004268F9"/>
    <w:rsid w:val="0043077B"/>
    <w:rsid w:val="00435F7E"/>
    <w:rsid w:val="004373A7"/>
    <w:rsid w:val="004379E8"/>
    <w:rsid w:val="004441AC"/>
    <w:rsid w:val="00447376"/>
    <w:rsid w:val="00447D69"/>
    <w:rsid w:val="004511DF"/>
    <w:rsid w:val="004539DD"/>
    <w:rsid w:val="00454517"/>
    <w:rsid w:val="00456073"/>
    <w:rsid w:val="00457764"/>
    <w:rsid w:val="004645DC"/>
    <w:rsid w:val="00465915"/>
    <w:rsid w:val="00473BD5"/>
    <w:rsid w:val="0047624D"/>
    <w:rsid w:val="004805FD"/>
    <w:rsid w:val="00483166"/>
    <w:rsid w:val="0048507C"/>
    <w:rsid w:val="00485DCD"/>
    <w:rsid w:val="004875CE"/>
    <w:rsid w:val="00491330"/>
    <w:rsid w:val="00491707"/>
    <w:rsid w:val="004929EC"/>
    <w:rsid w:val="004963B1"/>
    <w:rsid w:val="00497AAF"/>
    <w:rsid w:val="00497BEA"/>
    <w:rsid w:val="004A05A9"/>
    <w:rsid w:val="004A10FB"/>
    <w:rsid w:val="004B0EB4"/>
    <w:rsid w:val="004B2AE1"/>
    <w:rsid w:val="004B6C37"/>
    <w:rsid w:val="004B6FA6"/>
    <w:rsid w:val="004B7300"/>
    <w:rsid w:val="004C2FAD"/>
    <w:rsid w:val="004C3D82"/>
    <w:rsid w:val="004D1222"/>
    <w:rsid w:val="004D2C71"/>
    <w:rsid w:val="004D3025"/>
    <w:rsid w:val="004D4542"/>
    <w:rsid w:val="004E0671"/>
    <w:rsid w:val="004E105C"/>
    <w:rsid w:val="004E31AA"/>
    <w:rsid w:val="004E4052"/>
    <w:rsid w:val="004F0887"/>
    <w:rsid w:val="004F4FF6"/>
    <w:rsid w:val="004F5DAF"/>
    <w:rsid w:val="005074E7"/>
    <w:rsid w:val="005108D0"/>
    <w:rsid w:val="00511678"/>
    <w:rsid w:val="00520D2B"/>
    <w:rsid w:val="005325E2"/>
    <w:rsid w:val="0053541F"/>
    <w:rsid w:val="00535D6A"/>
    <w:rsid w:val="00535EA3"/>
    <w:rsid w:val="005367C6"/>
    <w:rsid w:val="00542167"/>
    <w:rsid w:val="00543D37"/>
    <w:rsid w:val="00544C1C"/>
    <w:rsid w:val="00545823"/>
    <w:rsid w:val="00552372"/>
    <w:rsid w:val="005557EB"/>
    <w:rsid w:val="005628A5"/>
    <w:rsid w:val="00562DAA"/>
    <w:rsid w:val="00563D0B"/>
    <w:rsid w:val="00565A09"/>
    <w:rsid w:val="00565D2F"/>
    <w:rsid w:val="00566DE9"/>
    <w:rsid w:val="00567980"/>
    <w:rsid w:val="00570796"/>
    <w:rsid w:val="00573314"/>
    <w:rsid w:val="0058291A"/>
    <w:rsid w:val="00582E10"/>
    <w:rsid w:val="00583CAA"/>
    <w:rsid w:val="005855E2"/>
    <w:rsid w:val="00587354"/>
    <w:rsid w:val="00594142"/>
    <w:rsid w:val="00597207"/>
    <w:rsid w:val="005A0A88"/>
    <w:rsid w:val="005A5D6E"/>
    <w:rsid w:val="005B0BB1"/>
    <w:rsid w:val="005B2945"/>
    <w:rsid w:val="005C1422"/>
    <w:rsid w:val="005C26BB"/>
    <w:rsid w:val="005C2A7B"/>
    <w:rsid w:val="005C7133"/>
    <w:rsid w:val="005C7270"/>
    <w:rsid w:val="005E0A21"/>
    <w:rsid w:val="005E14D2"/>
    <w:rsid w:val="005E1567"/>
    <w:rsid w:val="005E19E4"/>
    <w:rsid w:val="005E6576"/>
    <w:rsid w:val="005E6C76"/>
    <w:rsid w:val="005F0B86"/>
    <w:rsid w:val="005F12AF"/>
    <w:rsid w:val="005F2A29"/>
    <w:rsid w:val="005F2F00"/>
    <w:rsid w:val="005F777C"/>
    <w:rsid w:val="00601FDB"/>
    <w:rsid w:val="00602328"/>
    <w:rsid w:val="00612B1F"/>
    <w:rsid w:val="00617A96"/>
    <w:rsid w:val="0062617E"/>
    <w:rsid w:val="00630ABF"/>
    <w:rsid w:val="00632843"/>
    <w:rsid w:val="00632E87"/>
    <w:rsid w:val="006348E4"/>
    <w:rsid w:val="00636D22"/>
    <w:rsid w:val="00642D54"/>
    <w:rsid w:val="0064340E"/>
    <w:rsid w:val="00656296"/>
    <w:rsid w:val="006565EE"/>
    <w:rsid w:val="00664D09"/>
    <w:rsid w:val="00665F95"/>
    <w:rsid w:val="00671655"/>
    <w:rsid w:val="00675406"/>
    <w:rsid w:val="006808F9"/>
    <w:rsid w:val="00680B93"/>
    <w:rsid w:val="00680D3B"/>
    <w:rsid w:val="006858C5"/>
    <w:rsid w:val="006966A6"/>
    <w:rsid w:val="006A19AE"/>
    <w:rsid w:val="006B1CAF"/>
    <w:rsid w:val="006B52D3"/>
    <w:rsid w:val="006C122A"/>
    <w:rsid w:val="006C1C34"/>
    <w:rsid w:val="006C2DD4"/>
    <w:rsid w:val="006C73B8"/>
    <w:rsid w:val="006D1CD3"/>
    <w:rsid w:val="006D352A"/>
    <w:rsid w:val="006D48E0"/>
    <w:rsid w:val="006E6B76"/>
    <w:rsid w:val="006E77F1"/>
    <w:rsid w:val="006F5048"/>
    <w:rsid w:val="00706AC0"/>
    <w:rsid w:val="00725995"/>
    <w:rsid w:val="00732D33"/>
    <w:rsid w:val="00736510"/>
    <w:rsid w:val="007418DA"/>
    <w:rsid w:val="00743BA3"/>
    <w:rsid w:val="007444AF"/>
    <w:rsid w:val="00744AE0"/>
    <w:rsid w:val="00745F6A"/>
    <w:rsid w:val="0074612A"/>
    <w:rsid w:val="00747FB1"/>
    <w:rsid w:val="007547A8"/>
    <w:rsid w:val="00754FD5"/>
    <w:rsid w:val="00757F34"/>
    <w:rsid w:val="00761DE0"/>
    <w:rsid w:val="00771117"/>
    <w:rsid w:val="00772D2D"/>
    <w:rsid w:val="007747C1"/>
    <w:rsid w:val="007768BD"/>
    <w:rsid w:val="00776EF1"/>
    <w:rsid w:val="0078010F"/>
    <w:rsid w:val="0078055E"/>
    <w:rsid w:val="007824EE"/>
    <w:rsid w:val="007978EE"/>
    <w:rsid w:val="00797911"/>
    <w:rsid w:val="007A4D55"/>
    <w:rsid w:val="007A7A87"/>
    <w:rsid w:val="007B2A1E"/>
    <w:rsid w:val="007B6DBD"/>
    <w:rsid w:val="007C14C1"/>
    <w:rsid w:val="007C4238"/>
    <w:rsid w:val="007D2FA4"/>
    <w:rsid w:val="007D527C"/>
    <w:rsid w:val="007D5F3A"/>
    <w:rsid w:val="007E2FA7"/>
    <w:rsid w:val="007F28AC"/>
    <w:rsid w:val="007F5876"/>
    <w:rsid w:val="008003EF"/>
    <w:rsid w:val="00802426"/>
    <w:rsid w:val="00803F1C"/>
    <w:rsid w:val="008046D3"/>
    <w:rsid w:val="008046E2"/>
    <w:rsid w:val="00804E9E"/>
    <w:rsid w:val="00806E82"/>
    <w:rsid w:val="00810330"/>
    <w:rsid w:val="0081365C"/>
    <w:rsid w:val="00820562"/>
    <w:rsid w:val="00825F27"/>
    <w:rsid w:val="00832B27"/>
    <w:rsid w:val="00835DB0"/>
    <w:rsid w:val="00836EE4"/>
    <w:rsid w:val="0084272B"/>
    <w:rsid w:val="0084390D"/>
    <w:rsid w:val="008440D7"/>
    <w:rsid w:val="008451C2"/>
    <w:rsid w:val="0085119A"/>
    <w:rsid w:val="008533F0"/>
    <w:rsid w:val="008608EC"/>
    <w:rsid w:val="008638BE"/>
    <w:rsid w:val="00867D19"/>
    <w:rsid w:val="008725D3"/>
    <w:rsid w:val="008762CE"/>
    <w:rsid w:val="0087735F"/>
    <w:rsid w:val="008814D2"/>
    <w:rsid w:val="008824DC"/>
    <w:rsid w:val="0088299E"/>
    <w:rsid w:val="00882ABC"/>
    <w:rsid w:val="0089079C"/>
    <w:rsid w:val="008923EA"/>
    <w:rsid w:val="00894A08"/>
    <w:rsid w:val="008A10DB"/>
    <w:rsid w:val="008A42E6"/>
    <w:rsid w:val="008A49B6"/>
    <w:rsid w:val="008A5CF7"/>
    <w:rsid w:val="008B10CF"/>
    <w:rsid w:val="008B6F97"/>
    <w:rsid w:val="008C069E"/>
    <w:rsid w:val="008C3053"/>
    <w:rsid w:val="008C6594"/>
    <w:rsid w:val="008C6B12"/>
    <w:rsid w:val="008D33D1"/>
    <w:rsid w:val="008D3C8D"/>
    <w:rsid w:val="008E6E1D"/>
    <w:rsid w:val="008F33AF"/>
    <w:rsid w:val="00900B7F"/>
    <w:rsid w:val="00903407"/>
    <w:rsid w:val="00915F9B"/>
    <w:rsid w:val="00921350"/>
    <w:rsid w:val="00926004"/>
    <w:rsid w:val="00927CBD"/>
    <w:rsid w:val="00930C8E"/>
    <w:rsid w:val="00931198"/>
    <w:rsid w:val="009423AB"/>
    <w:rsid w:val="0094322C"/>
    <w:rsid w:val="00952475"/>
    <w:rsid w:val="00953F83"/>
    <w:rsid w:val="00957630"/>
    <w:rsid w:val="00960E4D"/>
    <w:rsid w:val="00962E09"/>
    <w:rsid w:val="009740F1"/>
    <w:rsid w:val="00981333"/>
    <w:rsid w:val="00983314"/>
    <w:rsid w:val="00991F51"/>
    <w:rsid w:val="0099240F"/>
    <w:rsid w:val="009935FB"/>
    <w:rsid w:val="009A133B"/>
    <w:rsid w:val="009A1C21"/>
    <w:rsid w:val="009A20D0"/>
    <w:rsid w:val="009A451F"/>
    <w:rsid w:val="009B184A"/>
    <w:rsid w:val="009B18C6"/>
    <w:rsid w:val="009B78B4"/>
    <w:rsid w:val="009C7DC0"/>
    <w:rsid w:val="009D3DF4"/>
    <w:rsid w:val="009D6B2E"/>
    <w:rsid w:val="009E3916"/>
    <w:rsid w:val="009F0258"/>
    <w:rsid w:val="009F0B7A"/>
    <w:rsid w:val="009F34CE"/>
    <w:rsid w:val="009F438B"/>
    <w:rsid w:val="009F4FC1"/>
    <w:rsid w:val="00A00CE4"/>
    <w:rsid w:val="00A045C4"/>
    <w:rsid w:val="00A0625D"/>
    <w:rsid w:val="00A07082"/>
    <w:rsid w:val="00A077C1"/>
    <w:rsid w:val="00A21E0B"/>
    <w:rsid w:val="00A22731"/>
    <w:rsid w:val="00A305EA"/>
    <w:rsid w:val="00A31060"/>
    <w:rsid w:val="00A32657"/>
    <w:rsid w:val="00A32C44"/>
    <w:rsid w:val="00A34C9E"/>
    <w:rsid w:val="00A3694D"/>
    <w:rsid w:val="00A37704"/>
    <w:rsid w:val="00A435D9"/>
    <w:rsid w:val="00A44C89"/>
    <w:rsid w:val="00A4648E"/>
    <w:rsid w:val="00A501A0"/>
    <w:rsid w:val="00A50849"/>
    <w:rsid w:val="00A529D9"/>
    <w:rsid w:val="00A6116D"/>
    <w:rsid w:val="00A62B4F"/>
    <w:rsid w:val="00A62B52"/>
    <w:rsid w:val="00A635DD"/>
    <w:rsid w:val="00A636DB"/>
    <w:rsid w:val="00A643EA"/>
    <w:rsid w:val="00A6760A"/>
    <w:rsid w:val="00A7060D"/>
    <w:rsid w:val="00A71C5A"/>
    <w:rsid w:val="00A84FEB"/>
    <w:rsid w:val="00A85A57"/>
    <w:rsid w:val="00A87CF5"/>
    <w:rsid w:val="00A9334E"/>
    <w:rsid w:val="00AA21C5"/>
    <w:rsid w:val="00AB1693"/>
    <w:rsid w:val="00AB75D0"/>
    <w:rsid w:val="00AB7844"/>
    <w:rsid w:val="00AD0A27"/>
    <w:rsid w:val="00AD11CB"/>
    <w:rsid w:val="00AD73D1"/>
    <w:rsid w:val="00AE1C41"/>
    <w:rsid w:val="00AE788E"/>
    <w:rsid w:val="00AE7909"/>
    <w:rsid w:val="00AF4606"/>
    <w:rsid w:val="00AF5CC1"/>
    <w:rsid w:val="00B04859"/>
    <w:rsid w:val="00B13A2A"/>
    <w:rsid w:val="00B13AC3"/>
    <w:rsid w:val="00B13B57"/>
    <w:rsid w:val="00B207E4"/>
    <w:rsid w:val="00B20D64"/>
    <w:rsid w:val="00B2215C"/>
    <w:rsid w:val="00B22A91"/>
    <w:rsid w:val="00B22AF7"/>
    <w:rsid w:val="00B2377B"/>
    <w:rsid w:val="00B23F1C"/>
    <w:rsid w:val="00B2562D"/>
    <w:rsid w:val="00B30BE2"/>
    <w:rsid w:val="00B3688E"/>
    <w:rsid w:val="00B40034"/>
    <w:rsid w:val="00B42B9F"/>
    <w:rsid w:val="00B523AC"/>
    <w:rsid w:val="00B54B11"/>
    <w:rsid w:val="00B5781A"/>
    <w:rsid w:val="00B5782A"/>
    <w:rsid w:val="00B628C2"/>
    <w:rsid w:val="00B64046"/>
    <w:rsid w:val="00B70DA2"/>
    <w:rsid w:val="00B71326"/>
    <w:rsid w:val="00B74928"/>
    <w:rsid w:val="00B774B1"/>
    <w:rsid w:val="00B80B50"/>
    <w:rsid w:val="00B818A2"/>
    <w:rsid w:val="00B83F8B"/>
    <w:rsid w:val="00B847B0"/>
    <w:rsid w:val="00B9015D"/>
    <w:rsid w:val="00B927B1"/>
    <w:rsid w:val="00B954E2"/>
    <w:rsid w:val="00B96C25"/>
    <w:rsid w:val="00BA02BD"/>
    <w:rsid w:val="00BA137B"/>
    <w:rsid w:val="00BA57D5"/>
    <w:rsid w:val="00BA5C2A"/>
    <w:rsid w:val="00BA668C"/>
    <w:rsid w:val="00BB32A4"/>
    <w:rsid w:val="00BC10A4"/>
    <w:rsid w:val="00BC1541"/>
    <w:rsid w:val="00BC1E64"/>
    <w:rsid w:val="00BD76B2"/>
    <w:rsid w:val="00BE1643"/>
    <w:rsid w:val="00BF15A5"/>
    <w:rsid w:val="00BF1630"/>
    <w:rsid w:val="00BF1F9E"/>
    <w:rsid w:val="00BF23FC"/>
    <w:rsid w:val="00BF5CD1"/>
    <w:rsid w:val="00C00C87"/>
    <w:rsid w:val="00C0183C"/>
    <w:rsid w:val="00C0543A"/>
    <w:rsid w:val="00C056FB"/>
    <w:rsid w:val="00C12B80"/>
    <w:rsid w:val="00C13ED0"/>
    <w:rsid w:val="00C160F5"/>
    <w:rsid w:val="00C207A3"/>
    <w:rsid w:val="00C216C8"/>
    <w:rsid w:val="00C22267"/>
    <w:rsid w:val="00C24C13"/>
    <w:rsid w:val="00C2635A"/>
    <w:rsid w:val="00C3523A"/>
    <w:rsid w:val="00C356E9"/>
    <w:rsid w:val="00C457DD"/>
    <w:rsid w:val="00C57B0D"/>
    <w:rsid w:val="00C6009E"/>
    <w:rsid w:val="00C60DB8"/>
    <w:rsid w:val="00C644B4"/>
    <w:rsid w:val="00C75CDB"/>
    <w:rsid w:val="00C77FDF"/>
    <w:rsid w:val="00C8146E"/>
    <w:rsid w:val="00C854D3"/>
    <w:rsid w:val="00C86C25"/>
    <w:rsid w:val="00C9044E"/>
    <w:rsid w:val="00C92E13"/>
    <w:rsid w:val="00CA5F66"/>
    <w:rsid w:val="00CB1243"/>
    <w:rsid w:val="00CB171C"/>
    <w:rsid w:val="00CB4487"/>
    <w:rsid w:val="00CB7ABE"/>
    <w:rsid w:val="00CC06DE"/>
    <w:rsid w:val="00CC2866"/>
    <w:rsid w:val="00CC33DA"/>
    <w:rsid w:val="00CC5387"/>
    <w:rsid w:val="00CC601C"/>
    <w:rsid w:val="00CC6775"/>
    <w:rsid w:val="00CF0E1D"/>
    <w:rsid w:val="00CF3423"/>
    <w:rsid w:val="00CF64C8"/>
    <w:rsid w:val="00D001A5"/>
    <w:rsid w:val="00D03F9E"/>
    <w:rsid w:val="00D05442"/>
    <w:rsid w:val="00D1215B"/>
    <w:rsid w:val="00D15BB4"/>
    <w:rsid w:val="00D17D15"/>
    <w:rsid w:val="00D21966"/>
    <w:rsid w:val="00D21D94"/>
    <w:rsid w:val="00D23E3A"/>
    <w:rsid w:val="00D267FE"/>
    <w:rsid w:val="00D34EEC"/>
    <w:rsid w:val="00D36188"/>
    <w:rsid w:val="00D40152"/>
    <w:rsid w:val="00D43DB6"/>
    <w:rsid w:val="00D46D82"/>
    <w:rsid w:val="00D475C9"/>
    <w:rsid w:val="00D509C0"/>
    <w:rsid w:val="00D50F14"/>
    <w:rsid w:val="00D53361"/>
    <w:rsid w:val="00D56D6D"/>
    <w:rsid w:val="00D57ED1"/>
    <w:rsid w:val="00D700FF"/>
    <w:rsid w:val="00D72282"/>
    <w:rsid w:val="00D72BC8"/>
    <w:rsid w:val="00D761EA"/>
    <w:rsid w:val="00D828FA"/>
    <w:rsid w:val="00D8377F"/>
    <w:rsid w:val="00D901D8"/>
    <w:rsid w:val="00D91F7F"/>
    <w:rsid w:val="00D935A8"/>
    <w:rsid w:val="00D9664D"/>
    <w:rsid w:val="00D96B27"/>
    <w:rsid w:val="00DA4DC1"/>
    <w:rsid w:val="00DA6C39"/>
    <w:rsid w:val="00DB346C"/>
    <w:rsid w:val="00DC1DBE"/>
    <w:rsid w:val="00DC2F4E"/>
    <w:rsid w:val="00DC47A2"/>
    <w:rsid w:val="00DC7B90"/>
    <w:rsid w:val="00DC7C00"/>
    <w:rsid w:val="00DD058B"/>
    <w:rsid w:val="00DD434D"/>
    <w:rsid w:val="00DE0A50"/>
    <w:rsid w:val="00DF5C7E"/>
    <w:rsid w:val="00E00BAE"/>
    <w:rsid w:val="00E03352"/>
    <w:rsid w:val="00E04139"/>
    <w:rsid w:val="00E07CC2"/>
    <w:rsid w:val="00E110B3"/>
    <w:rsid w:val="00E13F41"/>
    <w:rsid w:val="00E1569E"/>
    <w:rsid w:val="00E16D1D"/>
    <w:rsid w:val="00E16F6E"/>
    <w:rsid w:val="00E1768D"/>
    <w:rsid w:val="00E22D96"/>
    <w:rsid w:val="00E2336A"/>
    <w:rsid w:val="00E41B40"/>
    <w:rsid w:val="00E42FC6"/>
    <w:rsid w:val="00E448AD"/>
    <w:rsid w:val="00E452DC"/>
    <w:rsid w:val="00E56362"/>
    <w:rsid w:val="00E57646"/>
    <w:rsid w:val="00E64B79"/>
    <w:rsid w:val="00E8115E"/>
    <w:rsid w:val="00E82EE5"/>
    <w:rsid w:val="00E83511"/>
    <w:rsid w:val="00E863DC"/>
    <w:rsid w:val="00E87A39"/>
    <w:rsid w:val="00E955B1"/>
    <w:rsid w:val="00EA01D9"/>
    <w:rsid w:val="00EA0C44"/>
    <w:rsid w:val="00EA146C"/>
    <w:rsid w:val="00EA1692"/>
    <w:rsid w:val="00EA1E1D"/>
    <w:rsid w:val="00EA46B4"/>
    <w:rsid w:val="00EA5804"/>
    <w:rsid w:val="00EA64BF"/>
    <w:rsid w:val="00EA7C9A"/>
    <w:rsid w:val="00EB0EE5"/>
    <w:rsid w:val="00EB35F0"/>
    <w:rsid w:val="00EC1B30"/>
    <w:rsid w:val="00EC6116"/>
    <w:rsid w:val="00EF02F0"/>
    <w:rsid w:val="00F012F4"/>
    <w:rsid w:val="00F21A7E"/>
    <w:rsid w:val="00F24318"/>
    <w:rsid w:val="00F25BB9"/>
    <w:rsid w:val="00F270E3"/>
    <w:rsid w:val="00F349EC"/>
    <w:rsid w:val="00F3595F"/>
    <w:rsid w:val="00F364D9"/>
    <w:rsid w:val="00F40CE8"/>
    <w:rsid w:val="00F46DA3"/>
    <w:rsid w:val="00F474D9"/>
    <w:rsid w:val="00F507DC"/>
    <w:rsid w:val="00F52964"/>
    <w:rsid w:val="00F547D9"/>
    <w:rsid w:val="00F62B6D"/>
    <w:rsid w:val="00F6328A"/>
    <w:rsid w:val="00F65652"/>
    <w:rsid w:val="00F65ED9"/>
    <w:rsid w:val="00F66622"/>
    <w:rsid w:val="00F73B36"/>
    <w:rsid w:val="00F745DC"/>
    <w:rsid w:val="00F77169"/>
    <w:rsid w:val="00F81CF0"/>
    <w:rsid w:val="00F8203E"/>
    <w:rsid w:val="00F84689"/>
    <w:rsid w:val="00F93036"/>
    <w:rsid w:val="00F940FC"/>
    <w:rsid w:val="00F950A0"/>
    <w:rsid w:val="00F962B1"/>
    <w:rsid w:val="00FA5C5C"/>
    <w:rsid w:val="00FA6B4C"/>
    <w:rsid w:val="00FB21FA"/>
    <w:rsid w:val="00FB3608"/>
    <w:rsid w:val="00FB4411"/>
    <w:rsid w:val="00FB503C"/>
    <w:rsid w:val="00FC0FE3"/>
    <w:rsid w:val="00FC248D"/>
    <w:rsid w:val="00FC2ADE"/>
    <w:rsid w:val="00FC6DB7"/>
    <w:rsid w:val="00FD0995"/>
    <w:rsid w:val="00FD180E"/>
    <w:rsid w:val="00FD363B"/>
    <w:rsid w:val="00FD49D5"/>
    <w:rsid w:val="00FD6007"/>
    <w:rsid w:val="00FE3B03"/>
    <w:rsid w:val="00FF2137"/>
    <w:rsid w:val="00FF2671"/>
    <w:rsid w:val="00FF2C67"/>
    <w:rsid w:val="00FF3CBE"/>
    <w:rsid w:val="00FF4B78"/>
    <w:rsid w:val="00FF4DF1"/>
    <w:rsid w:val="00FF5480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0C034"/>
  <w15:docId w15:val="{0E286BC6-D6DF-4CFF-A2E9-033FDE3E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B12"/>
    <w:pPr>
      <w:spacing w:after="0" w:line="240" w:lineRule="auto"/>
    </w:pPr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04859"/>
    <w:pPr>
      <w:keepNext/>
      <w:jc w:val="center"/>
      <w:outlineLvl w:val="1"/>
    </w:pPr>
    <w:rPr>
      <w:b/>
      <w:bCs/>
      <w:sz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1B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,encabezado,Cover Page"/>
    <w:basedOn w:val="Normal"/>
    <w:link w:val="EncabezadoCar"/>
    <w:unhideWhenUsed/>
    <w:rsid w:val="008762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,encabezado Car,Cover Page Car"/>
    <w:basedOn w:val="Fuentedeprrafopredeter"/>
    <w:link w:val="Encabezado"/>
    <w:rsid w:val="008762CE"/>
  </w:style>
  <w:style w:type="paragraph" w:styleId="Piedepgina">
    <w:name w:val="footer"/>
    <w:basedOn w:val="Normal"/>
    <w:link w:val="PiedepginaCar"/>
    <w:unhideWhenUsed/>
    <w:rsid w:val="008762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2CE"/>
  </w:style>
  <w:style w:type="paragraph" w:styleId="Textodeglobo">
    <w:name w:val="Balloon Text"/>
    <w:basedOn w:val="Normal"/>
    <w:link w:val="TextodegloboCar"/>
    <w:uiPriority w:val="99"/>
    <w:semiHidden/>
    <w:unhideWhenUsed/>
    <w:rsid w:val="00A077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7C1"/>
    <w:rPr>
      <w:rFonts w:ascii="Tahoma" w:hAnsi="Tahoma" w:cs="Tahoma"/>
      <w:sz w:val="16"/>
      <w:szCs w:val="16"/>
    </w:rPr>
  </w:style>
  <w:style w:type="character" w:styleId="Hipervnculo">
    <w:name w:val="Hyperlink"/>
    <w:semiHidden/>
    <w:rsid w:val="00A077C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F962B1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962B1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0485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0485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04859"/>
    <w:rPr>
      <w:rFonts w:ascii="Arial" w:eastAsia="Times New Roman" w:hAnsi="Arial" w:cs="Arial"/>
      <w:b/>
      <w:bCs/>
      <w:sz w:val="32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32A32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3B1B4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B1B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B1B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1B4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1B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8C6B12"/>
  </w:style>
  <w:style w:type="character" w:styleId="Refdecomentario">
    <w:name w:val="annotation reference"/>
    <w:basedOn w:val="Fuentedeprrafopredeter"/>
    <w:uiPriority w:val="99"/>
    <w:semiHidden/>
    <w:unhideWhenUsed/>
    <w:rsid w:val="00366C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6C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6C3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6C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6C3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257066"/>
    <w:pPr>
      <w:tabs>
        <w:tab w:val="left" w:pos="-720"/>
        <w:tab w:val="left" w:pos="0"/>
      </w:tabs>
      <w:suppressAutoHyphens/>
      <w:jc w:val="both"/>
    </w:pPr>
    <w:rPr>
      <w:rFonts w:ascii="Arial" w:hAnsi="Arial"/>
      <w:b/>
      <w:spacing w:val="-3"/>
      <w:szCs w:val="20"/>
      <w:lang w:val="en-US"/>
    </w:rPr>
  </w:style>
  <w:style w:type="table" w:styleId="Tablaconcuadrcula">
    <w:name w:val="Table Grid"/>
    <w:basedOn w:val="Tablanormal"/>
    <w:uiPriority w:val="59"/>
    <w:rsid w:val="00FF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4528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gacoop@fogacoop.gov.co" TargetMode="External"/><Relationship Id="rId1" Type="http://schemas.openxmlformats.org/officeDocument/2006/relationships/hyperlink" Target="http://www.fogacoop.gov.co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p_software1\Documents\Plantillas%20personalizadas%20de%20Office\Plantilla%20Word%202018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95F2F4F75C0D4B8E9EE6996D9642D1" ma:contentTypeVersion="9" ma:contentTypeDescription="Crear nuevo documento." ma:contentTypeScope="" ma:versionID="01760211abf6fc94746307ad9e241a45">
  <xsd:schema xmlns:xsd="http://www.w3.org/2001/XMLSchema" xmlns:xs="http://www.w3.org/2001/XMLSchema" xmlns:p="http://schemas.microsoft.com/office/2006/metadata/properties" xmlns:ns2="88d1e477-221f-45e8-8672-6035043342ac" xmlns:ns3="7d282561-728e-40af-a2b1-da0156eec76d" targetNamespace="http://schemas.microsoft.com/office/2006/metadata/properties" ma:root="true" ma:fieldsID="beaeca6159a4bedb1d16d694a5d32cc8" ns2:_="" ns3:_="">
    <xsd:import namespace="88d1e477-221f-45e8-8672-6035043342ac"/>
    <xsd:import namespace="7d282561-728e-40af-a2b1-da0156eec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1e477-221f-45e8-8672-603504334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82561-728e-40af-a2b1-da0156eec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1D801-E391-49C4-88C8-A94BD5F96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1e477-221f-45e8-8672-6035043342ac"/>
    <ds:schemaRef ds:uri="7d282561-728e-40af-a2b1-da0156eec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BE2BA3-3DF3-4567-B979-FE22A1CD1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D9FED-6384-4C55-8636-81B176D1C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CE1ADE-63E7-4F76-BA71-5AE12085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Word 2018</Template>
  <TotalTime>3</TotalTime>
  <Pages>5</Pages>
  <Words>1538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Aldana Wilches</dc:creator>
  <cp:lastModifiedBy>Fabiola Colorado Guillen</cp:lastModifiedBy>
  <cp:revision>3</cp:revision>
  <cp:lastPrinted>2020-02-14T22:54:00Z</cp:lastPrinted>
  <dcterms:created xsi:type="dcterms:W3CDTF">2020-12-17T20:40:00Z</dcterms:created>
  <dcterms:modified xsi:type="dcterms:W3CDTF">2020-12-17T20:41:00Z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0x010100F695F2F4F75C0D4B8E9EE6996D9642D1</vt:lpwstr>
  </property>
</Properties>
</file>